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21971E3" w14:textId="753D45D9" w:rsidR="00CF32B1" w:rsidRDefault="00660859" w:rsidP="00D97AB8">
      <w:pPr>
        <w:pStyle w:val="Heading1"/>
        <w:spacing w:before="0" w:after="240"/>
        <w:rPr>
          <w:rFonts w:ascii="Calibri" w:hAnsi="Calibri" w:cs="Calibri"/>
        </w:rPr>
      </w:pPr>
      <w:r>
        <w:rPr>
          <w:rFonts w:ascii="Calibri" w:hAnsi="Calibri" w:cs="Calibri"/>
        </w:rPr>
        <w:t>Ordering</w:t>
      </w:r>
      <w:r w:rsidR="00CF32B1">
        <w:rPr>
          <w:rFonts w:ascii="Calibri" w:hAnsi="Calibri" w:cs="Calibri"/>
        </w:rPr>
        <w:t xml:space="preserve"> Forms</w:t>
      </w:r>
    </w:p>
    <w:p w14:paraId="5A3B2662" w14:textId="42A69316" w:rsidR="00CF32B1" w:rsidRPr="00F1452F" w:rsidRDefault="00C52393" w:rsidP="31E10539">
      <w:pPr>
        <w:spacing w:after="80" w:line="240" w:lineRule="auto"/>
        <w:contextualSpacing/>
        <w:rPr>
          <w:rFonts w:eastAsia="Times New Roman"/>
          <w:color w:val="262626"/>
          <w:sz w:val="22"/>
          <w:szCs w:val="22"/>
          <w:lang w:val="en-GB"/>
        </w:rPr>
      </w:pPr>
      <w:r w:rsidRPr="48EC5BBF">
        <w:rPr>
          <w:rFonts w:eastAsia="Times New Roman"/>
          <w:color w:val="000000" w:themeColor="accent5"/>
          <w:sz w:val="22"/>
          <w:szCs w:val="22"/>
          <w:lang w:val="en-GB"/>
        </w:rPr>
        <w:t xml:space="preserve">Please use this form to request </w:t>
      </w:r>
      <w:r w:rsidR="002A6851" w:rsidRPr="48EC5BBF">
        <w:rPr>
          <w:rFonts w:eastAsia="Times New Roman"/>
          <w:color w:val="000000" w:themeColor="accent5"/>
          <w:sz w:val="22"/>
          <w:szCs w:val="22"/>
          <w:lang w:val="en-GB"/>
        </w:rPr>
        <w:t xml:space="preserve">more </w:t>
      </w:r>
      <w:r w:rsidR="00CE3942" w:rsidRPr="48EC5BBF">
        <w:rPr>
          <w:rFonts w:eastAsia="Times New Roman"/>
          <w:color w:val="000000" w:themeColor="accent5"/>
          <w:sz w:val="22"/>
          <w:szCs w:val="22"/>
          <w:lang w:val="en-GB"/>
        </w:rPr>
        <w:t xml:space="preserve">paper joint </w:t>
      </w:r>
      <w:r w:rsidR="002A6851" w:rsidRPr="48EC5BBF">
        <w:rPr>
          <w:rFonts w:eastAsia="Times New Roman"/>
          <w:color w:val="000000" w:themeColor="accent5"/>
          <w:sz w:val="22"/>
          <w:szCs w:val="22"/>
          <w:lang w:val="en-GB"/>
        </w:rPr>
        <w:t xml:space="preserve">forms / </w:t>
      </w:r>
      <w:r w:rsidR="000125D2">
        <w:rPr>
          <w:rFonts w:eastAsia="Times New Roman"/>
          <w:color w:val="000000" w:themeColor="accent5"/>
          <w:sz w:val="22"/>
          <w:szCs w:val="22"/>
          <w:lang w:val="en-GB"/>
        </w:rPr>
        <w:t>cover</w:t>
      </w:r>
      <w:r w:rsidR="002841C3">
        <w:rPr>
          <w:rFonts w:eastAsia="Times New Roman"/>
          <w:color w:val="000000" w:themeColor="accent5"/>
          <w:sz w:val="22"/>
          <w:szCs w:val="22"/>
          <w:lang w:val="en-GB"/>
        </w:rPr>
        <w:t xml:space="preserve"> </w:t>
      </w:r>
      <w:r w:rsidR="000125D2">
        <w:rPr>
          <w:rFonts w:eastAsia="Times New Roman"/>
          <w:color w:val="000000" w:themeColor="accent5"/>
          <w:sz w:val="22"/>
          <w:szCs w:val="22"/>
          <w:lang w:val="en-GB"/>
        </w:rPr>
        <w:t>sheets</w:t>
      </w:r>
      <w:r w:rsidR="002A6851" w:rsidRPr="48EC5BBF">
        <w:rPr>
          <w:rFonts w:eastAsia="Times New Roman"/>
          <w:color w:val="000000" w:themeColor="accent5"/>
          <w:sz w:val="22"/>
          <w:szCs w:val="22"/>
          <w:lang w:val="en-GB"/>
        </w:rPr>
        <w:t xml:space="preserve"> / envelopes</w:t>
      </w:r>
      <w:r w:rsidR="00A12F0D" w:rsidRPr="48EC5BBF">
        <w:rPr>
          <w:rFonts w:eastAsia="Times New Roman"/>
          <w:color w:val="000000" w:themeColor="accent5"/>
          <w:sz w:val="22"/>
          <w:szCs w:val="22"/>
          <w:lang w:val="en-GB"/>
        </w:rPr>
        <w:t xml:space="preserve"> be sent to your site</w:t>
      </w:r>
      <w:r w:rsidR="002A6851" w:rsidRPr="48EC5BBF">
        <w:rPr>
          <w:rFonts w:eastAsia="Times New Roman"/>
          <w:color w:val="000000" w:themeColor="accent5"/>
          <w:sz w:val="22"/>
          <w:szCs w:val="22"/>
          <w:lang w:val="en-GB"/>
        </w:rPr>
        <w:t xml:space="preserve"> to </w:t>
      </w:r>
      <w:r w:rsidR="00073900" w:rsidRPr="48EC5BBF">
        <w:rPr>
          <w:rFonts w:eastAsia="Times New Roman"/>
          <w:color w:val="000000" w:themeColor="accent5"/>
          <w:sz w:val="22"/>
          <w:szCs w:val="22"/>
          <w:lang w:val="en-GB"/>
        </w:rPr>
        <w:t xml:space="preserve">support the monthly </w:t>
      </w:r>
      <w:r w:rsidR="00A70072" w:rsidRPr="48EC5BBF">
        <w:rPr>
          <w:rFonts w:eastAsia="Times New Roman"/>
          <w:color w:val="000000" w:themeColor="accent5"/>
          <w:sz w:val="22"/>
          <w:szCs w:val="22"/>
          <w:lang w:val="en-GB"/>
        </w:rPr>
        <w:t xml:space="preserve">joint forms </w:t>
      </w:r>
      <w:r w:rsidR="00073900" w:rsidRPr="48EC5BBF">
        <w:rPr>
          <w:rFonts w:eastAsia="Times New Roman"/>
          <w:color w:val="000000" w:themeColor="accent5"/>
          <w:sz w:val="22"/>
          <w:szCs w:val="22"/>
          <w:lang w:val="en-GB"/>
        </w:rPr>
        <w:t xml:space="preserve">data submission for the </w:t>
      </w:r>
      <w:r w:rsidR="008B132A" w:rsidRPr="48EC5BBF">
        <w:rPr>
          <w:rFonts w:eastAsia="Times New Roman"/>
          <w:color w:val="000000" w:themeColor="accent5"/>
          <w:sz w:val="22"/>
          <w:szCs w:val="22"/>
          <w:lang w:val="en-GB"/>
        </w:rPr>
        <w:t>Australian Orthopaedic Joint Replacement Registry (</w:t>
      </w:r>
      <w:r w:rsidR="00073900" w:rsidRPr="48EC5BBF">
        <w:rPr>
          <w:rFonts w:eastAsia="Times New Roman"/>
          <w:color w:val="000000" w:themeColor="accent5"/>
          <w:sz w:val="22"/>
          <w:szCs w:val="22"/>
          <w:lang w:val="en-GB"/>
        </w:rPr>
        <w:t>AOANJRR</w:t>
      </w:r>
      <w:r w:rsidR="008B132A" w:rsidRPr="48EC5BBF">
        <w:rPr>
          <w:rFonts w:eastAsia="Times New Roman"/>
          <w:color w:val="000000" w:themeColor="accent5"/>
          <w:sz w:val="22"/>
          <w:szCs w:val="22"/>
          <w:lang w:val="en-GB"/>
        </w:rPr>
        <w:t>)</w:t>
      </w:r>
      <w:r w:rsidR="00073900" w:rsidRPr="48EC5BBF">
        <w:rPr>
          <w:rFonts w:eastAsia="Times New Roman"/>
          <w:color w:val="000000" w:themeColor="accent5"/>
          <w:sz w:val="22"/>
          <w:szCs w:val="22"/>
          <w:lang w:val="en-GB"/>
        </w:rPr>
        <w:t xml:space="preserve">. </w:t>
      </w:r>
    </w:p>
    <w:p w14:paraId="231C60EB" w14:textId="77777777" w:rsidR="00A70072" w:rsidRPr="00F1452F" w:rsidRDefault="00A70072" w:rsidP="00A70072">
      <w:pPr>
        <w:spacing w:after="80" w:line="240" w:lineRule="auto"/>
        <w:contextualSpacing/>
        <w:rPr>
          <w:rFonts w:eastAsia="Times New Roman"/>
          <w:color w:val="262626"/>
          <w:sz w:val="22"/>
          <w:szCs w:val="22"/>
          <w:lang w:val="en-GB"/>
        </w:rPr>
      </w:pPr>
    </w:p>
    <w:p w14:paraId="40278E16" w14:textId="58DF5956" w:rsidR="00A70072" w:rsidRPr="00F1452F" w:rsidRDefault="00C8208D" w:rsidP="44DDC886">
      <w:pPr>
        <w:spacing w:after="80" w:line="240" w:lineRule="auto"/>
        <w:contextualSpacing/>
        <w:rPr>
          <w:rFonts w:eastAsia="Times New Roman"/>
          <w:color w:val="262626"/>
          <w:sz w:val="22"/>
          <w:szCs w:val="22"/>
          <w:lang w:val="en-GB"/>
        </w:rPr>
      </w:pPr>
      <w:r w:rsidRPr="44DDC886">
        <w:rPr>
          <w:rFonts w:eastAsia="Times New Roman"/>
          <w:color w:val="262626" w:themeColor="accent5" w:themeTint="D9"/>
          <w:sz w:val="22"/>
          <w:szCs w:val="22"/>
          <w:lang w:val="en-GB"/>
        </w:rPr>
        <w:t xml:space="preserve">Return completed </w:t>
      </w:r>
      <w:r w:rsidR="00B4696C" w:rsidRPr="44DDC886">
        <w:rPr>
          <w:rFonts w:eastAsia="Times New Roman"/>
          <w:color w:val="262626" w:themeColor="accent5" w:themeTint="D9"/>
          <w:sz w:val="22"/>
          <w:szCs w:val="22"/>
          <w:lang w:val="en-GB"/>
        </w:rPr>
        <w:t xml:space="preserve">order </w:t>
      </w:r>
      <w:r w:rsidRPr="44DDC886">
        <w:rPr>
          <w:rFonts w:eastAsia="Times New Roman"/>
          <w:color w:val="262626" w:themeColor="accent5" w:themeTint="D9"/>
          <w:sz w:val="22"/>
          <w:szCs w:val="22"/>
          <w:lang w:val="en-GB"/>
        </w:rPr>
        <w:t>forms to the</w:t>
      </w:r>
      <w:r w:rsidR="00797C58" w:rsidRPr="44DDC886">
        <w:rPr>
          <w:rFonts w:eastAsia="Times New Roman"/>
          <w:color w:val="262626" w:themeColor="accent5" w:themeTint="D9"/>
          <w:sz w:val="22"/>
          <w:szCs w:val="22"/>
          <w:lang w:val="en-GB"/>
        </w:rPr>
        <w:t xml:space="preserve"> AOANJRR at </w:t>
      </w:r>
      <w:hyperlink r:id="rId11">
        <w:r w:rsidR="00797C58" w:rsidRPr="44DDC886">
          <w:rPr>
            <w:rStyle w:val="Hyperlink"/>
            <w:rFonts w:eastAsia="Times New Roman"/>
            <w:sz w:val="22"/>
            <w:szCs w:val="22"/>
            <w:lang w:val="en-GB"/>
          </w:rPr>
          <w:t>admin@aoanjrr.org.au</w:t>
        </w:r>
      </w:hyperlink>
      <w:r w:rsidR="00797C58" w:rsidRPr="44DDC886">
        <w:rPr>
          <w:rFonts w:eastAsia="Times New Roman"/>
          <w:color w:val="262626" w:themeColor="accent5" w:themeTint="D9"/>
          <w:sz w:val="22"/>
          <w:szCs w:val="22"/>
          <w:lang w:val="en-GB"/>
        </w:rPr>
        <w:t>.</w:t>
      </w:r>
    </w:p>
    <w:p w14:paraId="6C9275E3" w14:textId="3A408C6E" w:rsidR="44DDC886" w:rsidRDefault="44DDC886" w:rsidP="44DDC886">
      <w:pPr>
        <w:spacing w:after="80" w:line="240" w:lineRule="auto"/>
        <w:contextualSpacing/>
        <w:rPr>
          <w:rFonts w:eastAsia="Times New Roman"/>
          <w:color w:val="262626" w:themeColor="accent5" w:themeTint="D9"/>
          <w:sz w:val="22"/>
          <w:szCs w:val="22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00" w:firstRow="0" w:lastRow="0" w:firstColumn="0" w:lastColumn="0" w:noHBand="1" w:noVBand="1"/>
      </w:tblPr>
      <w:tblGrid>
        <w:gridCol w:w="2400"/>
        <w:gridCol w:w="3540"/>
        <w:gridCol w:w="2115"/>
        <w:gridCol w:w="2265"/>
      </w:tblGrid>
      <w:tr w:rsidR="44DDC886" w:rsidRPr="00E01916" w14:paraId="5A0C25F2" w14:textId="77777777" w:rsidTr="44DDC886">
        <w:trPr>
          <w:trHeight w:val="615"/>
        </w:trPr>
        <w:tc>
          <w:tcPr>
            <w:tcW w:w="240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1D000DBA" w14:textId="50C31D05" w:rsidR="44DDC886" w:rsidRPr="00E82F6A" w:rsidRDefault="44DDC886" w:rsidP="44DDC886">
            <w:pPr>
              <w:pStyle w:val="Heading1"/>
              <w:spacing w:before="0"/>
              <w:rPr>
                <w:rFonts w:ascii="Calibri" w:eastAsia="Century Gothic" w:hAnsi="Calibri" w:cs="Calibri"/>
                <w:bCs/>
                <w:sz w:val="22"/>
                <w:szCs w:val="22"/>
              </w:rPr>
            </w:pPr>
            <w:r w:rsidRPr="00E82F6A">
              <w:rPr>
                <w:rFonts w:ascii="Calibri" w:eastAsia="Century Gothic" w:hAnsi="Calibri" w:cs="Calibri"/>
                <w:bCs/>
                <w:sz w:val="22"/>
                <w:szCs w:val="22"/>
              </w:rPr>
              <w:t>Hospital Name</w:t>
            </w:r>
          </w:p>
        </w:tc>
        <w:tc>
          <w:tcPr>
            <w:tcW w:w="3540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E540E66" w14:textId="1E3BE187" w:rsidR="44DDC886" w:rsidRPr="00E82F6A" w:rsidRDefault="44DDC886" w:rsidP="44DDC886">
            <w:pPr>
              <w:spacing w:after="80" w:line="240" w:lineRule="auto"/>
              <w:contextualSpacing/>
              <w:rPr>
                <w:rFonts w:eastAsia="Century Gothic"/>
                <w:color w:val="1F497D" w:themeColor="text2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6EDCCF48" w14:textId="062520FA" w:rsidR="44DDC886" w:rsidRPr="00E82F6A" w:rsidRDefault="44DDC886" w:rsidP="44DDC886">
            <w:pPr>
              <w:pStyle w:val="Heading1"/>
              <w:spacing w:before="0"/>
              <w:rPr>
                <w:rFonts w:ascii="Calibri" w:eastAsia="Century Gothic" w:hAnsi="Calibri" w:cs="Calibri"/>
                <w:bCs/>
                <w:sz w:val="22"/>
                <w:szCs w:val="22"/>
              </w:rPr>
            </w:pPr>
            <w:r w:rsidRPr="00E82F6A">
              <w:rPr>
                <w:rFonts w:ascii="Calibri" w:eastAsia="Century Gothic" w:hAnsi="Calibri" w:cs="Calibri"/>
                <w:bCs/>
                <w:sz w:val="22"/>
                <w:szCs w:val="22"/>
              </w:rPr>
              <w:t>State &amp;/or Hospital AOANJRR Code</w:t>
            </w:r>
          </w:p>
        </w:tc>
        <w:tc>
          <w:tcPr>
            <w:tcW w:w="2265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B0D4877" w14:textId="0A8F5EB9" w:rsidR="44DDC886" w:rsidRPr="00E82F6A" w:rsidRDefault="44DDC886" w:rsidP="44DDC886">
            <w:pPr>
              <w:spacing w:after="80" w:line="240" w:lineRule="auto"/>
              <w:contextualSpacing/>
              <w:rPr>
                <w:rFonts w:eastAsia="Century Gothic"/>
                <w:color w:val="1F497D" w:themeColor="text2"/>
              </w:rPr>
            </w:pPr>
          </w:p>
        </w:tc>
      </w:tr>
      <w:tr w:rsidR="44DDC886" w:rsidRPr="00E01916" w14:paraId="593217D7" w14:textId="77777777" w:rsidTr="44DDC886">
        <w:trPr>
          <w:trHeight w:val="615"/>
        </w:trPr>
        <w:tc>
          <w:tcPr>
            <w:tcW w:w="240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2A8B36D2" w14:textId="50A94D07" w:rsidR="61E48220" w:rsidRPr="007B7A65" w:rsidRDefault="61E48220" w:rsidP="44DDC886">
            <w:pPr>
              <w:pStyle w:val="Heading1"/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7B7A65">
              <w:rPr>
                <w:rFonts w:ascii="Calibri" w:hAnsi="Calibri" w:cs="Calibri"/>
                <w:sz w:val="22"/>
                <w:szCs w:val="22"/>
              </w:rPr>
              <w:t>Name of Requestor</w:t>
            </w:r>
          </w:p>
        </w:tc>
        <w:tc>
          <w:tcPr>
            <w:tcW w:w="3540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1A85251" w14:textId="73F00B9F" w:rsidR="44DDC886" w:rsidRPr="00E82F6A" w:rsidRDefault="44DDC886" w:rsidP="44DDC886">
            <w:pPr>
              <w:spacing w:after="80" w:line="240" w:lineRule="auto"/>
              <w:contextualSpacing/>
              <w:rPr>
                <w:rFonts w:eastAsia="Century Gothic"/>
                <w:color w:val="1F497D" w:themeColor="text2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263FA60D" w14:textId="2320B4A5" w:rsidR="44DDC886" w:rsidRPr="00E82F6A" w:rsidRDefault="44DDC886" w:rsidP="44DDC886">
            <w:pPr>
              <w:pStyle w:val="Heading1"/>
              <w:spacing w:before="0"/>
              <w:rPr>
                <w:rFonts w:ascii="Calibri" w:eastAsia="Century Gothic" w:hAnsi="Calibri" w:cs="Calibri"/>
                <w:bCs/>
                <w:sz w:val="22"/>
                <w:szCs w:val="22"/>
              </w:rPr>
            </w:pPr>
            <w:r w:rsidRPr="00E82F6A">
              <w:rPr>
                <w:rFonts w:ascii="Calibri" w:eastAsia="Century Gothic" w:hAnsi="Calibri" w:cs="Calibri"/>
                <w:bCs/>
                <w:sz w:val="22"/>
                <w:szCs w:val="22"/>
              </w:rPr>
              <w:t xml:space="preserve">Date </w:t>
            </w:r>
            <w:r w:rsidR="00E52FF4" w:rsidRPr="00E82F6A">
              <w:rPr>
                <w:rFonts w:ascii="Calibri" w:eastAsia="Century Gothic" w:hAnsi="Calibri" w:cs="Calibri"/>
                <w:bCs/>
                <w:sz w:val="22"/>
                <w:szCs w:val="22"/>
              </w:rPr>
              <w:t>of Request</w:t>
            </w:r>
          </w:p>
        </w:tc>
        <w:tc>
          <w:tcPr>
            <w:tcW w:w="2265" w:type="dxa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88B5286" w14:textId="7E299C6B" w:rsidR="44DDC886" w:rsidRPr="00E82F6A" w:rsidRDefault="44DDC886" w:rsidP="44DDC886">
            <w:pPr>
              <w:spacing w:after="80" w:line="240" w:lineRule="auto"/>
              <w:contextualSpacing/>
              <w:rPr>
                <w:rFonts w:eastAsia="Century Gothic"/>
                <w:color w:val="1F497D" w:themeColor="text2"/>
              </w:rPr>
            </w:pPr>
          </w:p>
        </w:tc>
      </w:tr>
    </w:tbl>
    <w:p w14:paraId="5E0D7E5F" w14:textId="64766DB6" w:rsidR="00E3286D" w:rsidRPr="00E01916" w:rsidRDefault="00E3286D" w:rsidP="00D97AB8">
      <w:pPr>
        <w:pStyle w:val="Heading1"/>
        <w:spacing w:before="0" w:after="240"/>
        <w:rPr>
          <w:rFonts w:ascii="Calibri" w:hAnsi="Calibri" w:cs="Calibri"/>
          <w:sz w:val="22"/>
          <w:szCs w:val="22"/>
        </w:rPr>
      </w:pPr>
    </w:p>
    <w:tbl>
      <w:tblPr>
        <w:tblW w:w="1034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3114"/>
        <w:gridCol w:w="2126"/>
        <w:gridCol w:w="2977"/>
        <w:gridCol w:w="2126"/>
      </w:tblGrid>
      <w:tr w:rsidR="005869B0" w:rsidRPr="00E01916" w14:paraId="74BAF94E" w14:textId="77777777" w:rsidTr="00D627D8">
        <w:trPr>
          <w:trHeight w:val="624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55BAD9D" w14:textId="1D4B1F62" w:rsidR="005869B0" w:rsidRPr="00E01916" w:rsidRDefault="005869B0" w:rsidP="005869B0">
            <w:pPr>
              <w:pStyle w:val="Heading1"/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E01916">
              <w:rPr>
                <w:rFonts w:ascii="Calibri" w:hAnsi="Calibri" w:cs="Calibri"/>
                <w:sz w:val="22"/>
                <w:szCs w:val="22"/>
              </w:rPr>
              <w:t>Item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290D38F" w14:textId="77777777" w:rsidR="00496524" w:rsidRPr="00E01916" w:rsidRDefault="005869B0" w:rsidP="005869B0">
            <w:pPr>
              <w:spacing w:after="80" w:line="240" w:lineRule="auto"/>
              <w:contextualSpacing/>
              <w:rPr>
                <w:rFonts w:eastAsiaTheme="majorEastAsia"/>
                <w:b/>
                <w:color w:val="1F497D" w:themeColor="text2"/>
                <w:sz w:val="22"/>
                <w:szCs w:val="22"/>
              </w:rPr>
            </w:pPr>
            <w:r w:rsidRPr="00E01916">
              <w:rPr>
                <w:rFonts w:eastAsiaTheme="majorEastAsia"/>
                <w:b/>
                <w:color w:val="1F497D" w:themeColor="text2"/>
                <w:sz w:val="22"/>
                <w:szCs w:val="22"/>
              </w:rPr>
              <w:t xml:space="preserve">Quantity </w:t>
            </w:r>
          </w:p>
          <w:p w14:paraId="1920329C" w14:textId="50F8C455" w:rsidR="005869B0" w:rsidRPr="00E01916" w:rsidRDefault="005869B0" w:rsidP="005869B0">
            <w:pPr>
              <w:spacing w:after="80" w:line="240" w:lineRule="auto"/>
              <w:contextualSpacing/>
              <w:rPr>
                <w:rFonts w:eastAsiaTheme="majorEastAsia"/>
                <w:b/>
                <w:color w:val="1F497D" w:themeColor="text2"/>
                <w:sz w:val="22"/>
                <w:szCs w:val="22"/>
              </w:rPr>
            </w:pPr>
            <w:r w:rsidRPr="00E01916">
              <w:rPr>
                <w:rFonts w:eastAsiaTheme="majorEastAsia"/>
                <w:b/>
                <w:color w:val="1F497D" w:themeColor="text2"/>
                <w:sz w:val="22"/>
                <w:szCs w:val="22"/>
              </w:rPr>
              <w:t>Required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03424498" w14:textId="4EB9ECB6" w:rsidR="005869B0" w:rsidRPr="00E01916" w:rsidRDefault="005869B0" w:rsidP="005869B0">
            <w:pPr>
              <w:pStyle w:val="Heading1"/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E01916">
              <w:rPr>
                <w:rFonts w:ascii="Calibri" w:hAnsi="Calibri" w:cs="Calibri"/>
                <w:sz w:val="22"/>
                <w:szCs w:val="22"/>
              </w:rPr>
              <w:t>Item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AEA5E71" w14:textId="77777777" w:rsidR="00496524" w:rsidRPr="00E01916" w:rsidRDefault="005869B0" w:rsidP="005869B0">
            <w:pPr>
              <w:spacing w:after="80" w:line="240" w:lineRule="auto"/>
              <w:contextualSpacing/>
              <w:rPr>
                <w:rFonts w:eastAsiaTheme="majorEastAsia"/>
                <w:b/>
                <w:color w:val="1F497D" w:themeColor="text2"/>
                <w:sz w:val="22"/>
                <w:szCs w:val="22"/>
              </w:rPr>
            </w:pPr>
            <w:r w:rsidRPr="00E01916">
              <w:rPr>
                <w:rFonts w:eastAsiaTheme="majorEastAsia"/>
                <w:b/>
                <w:color w:val="1F497D" w:themeColor="text2"/>
                <w:sz w:val="22"/>
                <w:szCs w:val="22"/>
              </w:rPr>
              <w:t xml:space="preserve">Quantity </w:t>
            </w:r>
          </w:p>
          <w:p w14:paraId="204E3E5B" w14:textId="3910F742" w:rsidR="005869B0" w:rsidRPr="00E01916" w:rsidRDefault="005869B0" w:rsidP="005869B0">
            <w:pPr>
              <w:spacing w:after="80" w:line="240" w:lineRule="auto"/>
              <w:contextualSpacing/>
              <w:rPr>
                <w:sz w:val="22"/>
                <w:szCs w:val="22"/>
              </w:rPr>
            </w:pPr>
            <w:r w:rsidRPr="00E01916">
              <w:rPr>
                <w:rFonts w:eastAsiaTheme="majorEastAsia"/>
                <w:b/>
                <w:color w:val="1F497D" w:themeColor="text2"/>
                <w:sz w:val="22"/>
                <w:szCs w:val="22"/>
              </w:rPr>
              <w:t>Required</w:t>
            </w:r>
          </w:p>
        </w:tc>
      </w:tr>
      <w:tr w:rsidR="008E0E94" w:rsidRPr="00E01916" w14:paraId="79AFA8E5" w14:textId="77777777" w:rsidTr="00977F8B">
        <w:trPr>
          <w:trHeight w:val="624"/>
        </w:trPr>
        <w:tc>
          <w:tcPr>
            <w:tcW w:w="3114" w:type="dxa"/>
            <w:shd w:val="clear" w:color="auto" w:fill="FFE140"/>
            <w:vAlign w:val="center"/>
          </w:tcPr>
          <w:p w14:paraId="44881A77" w14:textId="173F7F11" w:rsidR="008E0E94" w:rsidRPr="00E01916" w:rsidRDefault="00C0278C" w:rsidP="00E202F3">
            <w:pPr>
              <w:pStyle w:val="Heading1"/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E01916">
              <w:rPr>
                <w:rFonts w:ascii="Calibri" w:hAnsi="Calibri" w:cs="Calibri"/>
                <w:sz w:val="22"/>
                <w:szCs w:val="22"/>
              </w:rPr>
              <w:t>Hip Data Forms</w:t>
            </w:r>
            <w:r w:rsidR="00FD79CD" w:rsidRPr="00E0191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46C2FD5" w14:textId="77777777" w:rsidR="008E0E94" w:rsidRPr="00E01916" w:rsidRDefault="008E0E94" w:rsidP="00F1452F">
            <w:pPr>
              <w:spacing w:after="80" w:line="240" w:lineRule="auto"/>
              <w:contextualSpacing/>
              <w:rPr>
                <w:rFonts w:eastAsiaTheme="majorEastAsia"/>
                <w:b/>
                <w:color w:val="1F497D" w:themeColor="text2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6BCAEF"/>
            <w:vAlign w:val="center"/>
          </w:tcPr>
          <w:p w14:paraId="3573C7BC" w14:textId="35480335" w:rsidR="008E0E94" w:rsidRPr="00E01916" w:rsidRDefault="00C46B20" w:rsidP="00AD5D30">
            <w:pPr>
              <w:pStyle w:val="Heading1"/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E01916">
              <w:rPr>
                <w:rFonts w:ascii="Calibri" w:hAnsi="Calibri" w:cs="Calibri"/>
                <w:sz w:val="22"/>
                <w:szCs w:val="22"/>
              </w:rPr>
              <w:t>Spinal Disc</w:t>
            </w:r>
            <w:r w:rsidR="000B17AC" w:rsidRPr="00E01916">
              <w:rPr>
                <w:rFonts w:ascii="Calibri" w:hAnsi="Calibri" w:cs="Calibri"/>
                <w:sz w:val="22"/>
                <w:szCs w:val="22"/>
              </w:rPr>
              <w:t xml:space="preserve"> Data</w:t>
            </w:r>
            <w:r w:rsidR="00AD5D30" w:rsidRPr="00E01916">
              <w:rPr>
                <w:rFonts w:ascii="Calibri" w:hAnsi="Calibri" w:cs="Calibri"/>
                <w:sz w:val="22"/>
                <w:szCs w:val="22"/>
              </w:rPr>
              <w:t xml:space="preserve"> Forms</w:t>
            </w:r>
          </w:p>
        </w:tc>
        <w:tc>
          <w:tcPr>
            <w:tcW w:w="2126" w:type="dxa"/>
            <w:shd w:val="clear" w:color="auto" w:fill="FFFFFF" w:themeFill="background1"/>
          </w:tcPr>
          <w:p w14:paraId="35C24A78" w14:textId="77777777" w:rsidR="008E0E94" w:rsidRPr="00E01916" w:rsidRDefault="008E0E94" w:rsidP="00E202F3">
            <w:pPr>
              <w:spacing w:after="8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8E0E94" w:rsidRPr="00E01916" w14:paraId="55E3C96A" w14:textId="77777777" w:rsidTr="00977F8B">
        <w:trPr>
          <w:trHeight w:val="624"/>
        </w:trPr>
        <w:tc>
          <w:tcPr>
            <w:tcW w:w="3114" w:type="dxa"/>
            <w:shd w:val="clear" w:color="auto" w:fill="52BA51"/>
            <w:vAlign w:val="center"/>
          </w:tcPr>
          <w:p w14:paraId="6922FE19" w14:textId="06B1E314" w:rsidR="008E0E94" w:rsidRPr="00E01916" w:rsidRDefault="00D02E90" w:rsidP="00E202F3">
            <w:pPr>
              <w:pStyle w:val="Heading1"/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E01916">
              <w:rPr>
                <w:rFonts w:ascii="Calibri" w:hAnsi="Calibri" w:cs="Calibri"/>
                <w:sz w:val="22"/>
                <w:szCs w:val="22"/>
              </w:rPr>
              <w:t>Knee Data Forms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E7AE61C" w14:textId="77777777" w:rsidR="008E0E94" w:rsidRPr="00E01916" w:rsidRDefault="008E0E94" w:rsidP="00F1452F">
            <w:pPr>
              <w:spacing w:after="80" w:line="240" w:lineRule="auto"/>
              <w:contextualSpacing/>
              <w:rPr>
                <w:rFonts w:eastAsiaTheme="majorEastAsia"/>
                <w:b/>
                <w:color w:val="1F497D" w:themeColor="text2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36BFB9"/>
            <w:vAlign w:val="center"/>
          </w:tcPr>
          <w:p w14:paraId="4BDAC8FE" w14:textId="6C191161" w:rsidR="008E0E94" w:rsidRPr="00E01916" w:rsidRDefault="00C46B20" w:rsidP="00AD5D30">
            <w:pPr>
              <w:pStyle w:val="Heading1"/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E01916">
              <w:rPr>
                <w:rFonts w:ascii="Calibri" w:hAnsi="Calibri" w:cs="Calibri"/>
                <w:sz w:val="22"/>
                <w:szCs w:val="22"/>
              </w:rPr>
              <w:t>Knee Oste</w:t>
            </w:r>
            <w:r w:rsidR="00977F8B" w:rsidRPr="00E01916">
              <w:rPr>
                <w:rFonts w:ascii="Calibri" w:hAnsi="Calibri" w:cs="Calibri"/>
                <w:sz w:val="22"/>
                <w:szCs w:val="22"/>
              </w:rPr>
              <w:t>otomy</w:t>
            </w:r>
            <w:r w:rsidR="000B17AC" w:rsidRPr="00E01916">
              <w:rPr>
                <w:rFonts w:ascii="Calibri" w:hAnsi="Calibri" w:cs="Calibri"/>
                <w:sz w:val="22"/>
                <w:szCs w:val="22"/>
              </w:rPr>
              <w:t xml:space="preserve"> Data</w:t>
            </w:r>
            <w:r w:rsidR="00AD5D30" w:rsidRPr="00E01916">
              <w:rPr>
                <w:rFonts w:ascii="Calibri" w:hAnsi="Calibri" w:cs="Calibri"/>
                <w:sz w:val="22"/>
                <w:szCs w:val="22"/>
              </w:rPr>
              <w:t xml:space="preserve"> Forms</w:t>
            </w:r>
          </w:p>
        </w:tc>
        <w:tc>
          <w:tcPr>
            <w:tcW w:w="2126" w:type="dxa"/>
            <w:shd w:val="clear" w:color="auto" w:fill="FFFFFF" w:themeFill="background1"/>
          </w:tcPr>
          <w:p w14:paraId="235D85D4" w14:textId="77777777" w:rsidR="008E0E94" w:rsidRPr="00E01916" w:rsidRDefault="008E0E94" w:rsidP="00E202F3">
            <w:pPr>
              <w:spacing w:after="8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8E0E94" w:rsidRPr="00E01916" w14:paraId="1F177779" w14:textId="77777777" w:rsidTr="00F1452F">
        <w:trPr>
          <w:trHeight w:val="624"/>
        </w:trPr>
        <w:tc>
          <w:tcPr>
            <w:tcW w:w="3114" w:type="dxa"/>
            <w:shd w:val="clear" w:color="auto" w:fill="D3755B"/>
            <w:vAlign w:val="center"/>
          </w:tcPr>
          <w:p w14:paraId="7374A773" w14:textId="0BA0E93C" w:rsidR="008E0E94" w:rsidRPr="00E01916" w:rsidRDefault="00B03CB7" w:rsidP="00E202F3">
            <w:pPr>
              <w:pStyle w:val="Heading1"/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E01916">
              <w:rPr>
                <w:rFonts w:ascii="Calibri" w:hAnsi="Calibri" w:cs="Calibri"/>
                <w:sz w:val="22"/>
                <w:szCs w:val="22"/>
              </w:rPr>
              <w:t>Shoulder Data Forms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D48E3AE" w14:textId="77777777" w:rsidR="008E0E94" w:rsidRPr="00E01916" w:rsidRDefault="008E0E94" w:rsidP="00F1452F">
            <w:pPr>
              <w:spacing w:after="80" w:line="240" w:lineRule="auto"/>
              <w:contextualSpacing/>
              <w:rPr>
                <w:rFonts w:eastAsiaTheme="majorEastAsia"/>
                <w:b/>
                <w:color w:val="1F497D" w:themeColor="text2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053829F" w14:textId="47D1B3D4" w:rsidR="008E0E94" w:rsidRPr="00E01916" w:rsidRDefault="008E0E94" w:rsidP="00AD5D30">
            <w:pPr>
              <w:pStyle w:val="Heading1"/>
              <w:spacing w:befor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EC6E3A2" w14:textId="77777777" w:rsidR="008E0E94" w:rsidRPr="00E01916" w:rsidRDefault="008E0E94" w:rsidP="00E202F3">
            <w:pPr>
              <w:spacing w:after="8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8E0E94" w:rsidRPr="00E01916" w14:paraId="75B12FEC" w14:textId="77777777" w:rsidTr="00977F8B">
        <w:trPr>
          <w:trHeight w:val="624"/>
        </w:trPr>
        <w:tc>
          <w:tcPr>
            <w:tcW w:w="3114" w:type="dxa"/>
            <w:shd w:val="clear" w:color="auto" w:fill="BB93C4"/>
            <w:vAlign w:val="center"/>
          </w:tcPr>
          <w:p w14:paraId="2B949600" w14:textId="6B4ABB09" w:rsidR="008E0E94" w:rsidRPr="00E01916" w:rsidRDefault="00C46B20" w:rsidP="00E202F3">
            <w:pPr>
              <w:pStyle w:val="Heading1"/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E01916">
              <w:rPr>
                <w:rFonts w:ascii="Calibri" w:hAnsi="Calibri" w:cs="Calibri"/>
                <w:bCs/>
                <w:sz w:val="22"/>
                <w:szCs w:val="22"/>
              </w:rPr>
              <w:t>Wrist &amp; Elbow Data Forms 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E4B53DD" w14:textId="77777777" w:rsidR="008E0E94" w:rsidRPr="00E01916" w:rsidRDefault="008E0E94" w:rsidP="00F1452F">
            <w:pPr>
              <w:spacing w:after="80" w:line="240" w:lineRule="auto"/>
              <w:contextualSpacing/>
              <w:rPr>
                <w:rFonts w:eastAsiaTheme="majorEastAsia"/>
                <w:b/>
                <w:color w:val="1F497D" w:themeColor="text2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2ADD4BA2" w14:textId="1403ECC7" w:rsidR="008E0E94" w:rsidRPr="00E01916" w:rsidRDefault="001026B1" w:rsidP="00AD5D30">
            <w:pPr>
              <w:pStyle w:val="Heading1"/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E01916">
              <w:rPr>
                <w:rFonts w:ascii="Calibri" w:hAnsi="Calibri" w:cs="Calibri"/>
                <w:sz w:val="22"/>
                <w:szCs w:val="22"/>
              </w:rPr>
              <w:t xml:space="preserve">Joint </w:t>
            </w:r>
            <w:r w:rsidR="002224CB" w:rsidRPr="00E01916">
              <w:rPr>
                <w:rFonts w:ascii="Calibri" w:hAnsi="Calibri" w:cs="Calibri"/>
                <w:sz w:val="22"/>
                <w:szCs w:val="22"/>
              </w:rPr>
              <w:t>Data</w:t>
            </w:r>
            <w:r w:rsidRPr="00E0191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B0286">
              <w:rPr>
                <w:rFonts w:ascii="Calibri" w:hAnsi="Calibri" w:cs="Calibri"/>
                <w:sz w:val="22"/>
                <w:szCs w:val="22"/>
              </w:rPr>
              <w:t xml:space="preserve">Forms </w:t>
            </w:r>
            <w:r w:rsidR="00DC5279">
              <w:rPr>
                <w:rFonts w:ascii="Calibri" w:hAnsi="Calibri" w:cs="Calibri"/>
                <w:sz w:val="22"/>
                <w:szCs w:val="22"/>
              </w:rPr>
              <w:t>Cover Sheet</w:t>
            </w:r>
          </w:p>
        </w:tc>
        <w:tc>
          <w:tcPr>
            <w:tcW w:w="2126" w:type="dxa"/>
            <w:shd w:val="clear" w:color="auto" w:fill="FFFFFF" w:themeFill="background1"/>
          </w:tcPr>
          <w:p w14:paraId="06AB538E" w14:textId="77777777" w:rsidR="008E0E94" w:rsidRPr="00E01916" w:rsidRDefault="008E0E94" w:rsidP="00E202F3">
            <w:pPr>
              <w:spacing w:after="80" w:line="240" w:lineRule="auto"/>
              <w:contextualSpacing/>
              <w:rPr>
                <w:sz w:val="22"/>
                <w:szCs w:val="22"/>
              </w:rPr>
            </w:pPr>
          </w:p>
        </w:tc>
      </w:tr>
      <w:tr w:rsidR="001026B1" w:rsidRPr="00F1452F" w14:paraId="236097D0" w14:textId="77777777" w:rsidTr="00977F8B">
        <w:trPr>
          <w:trHeight w:val="624"/>
        </w:trPr>
        <w:tc>
          <w:tcPr>
            <w:tcW w:w="3114" w:type="dxa"/>
            <w:shd w:val="clear" w:color="auto" w:fill="FFD9D9"/>
            <w:vAlign w:val="center"/>
          </w:tcPr>
          <w:p w14:paraId="733DDAFF" w14:textId="7F3B6A43" w:rsidR="001026B1" w:rsidRPr="00F1452F" w:rsidRDefault="00C46B20" w:rsidP="001026B1">
            <w:pPr>
              <w:pStyle w:val="Heading1"/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F1452F">
              <w:rPr>
                <w:rFonts w:ascii="Calibri" w:hAnsi="Calibri" w:cs="Calibri"/>
                <w:sz w:val="22"/>
                <w:szCs w:val="22"/>
              </w:rPr>
              <w:t>Ankle Data Forms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7075669" w14:textId="77777777" w:rsidR="001026B1" w:rsidRPr="00F1452F" w:rsidRDefault="001026B1" w:rsidP="00F1452F">
            <w:pPr>
              <w:spacing w:after="80" w:line="240" w:lineRule="auto"/>
              <w:contextualSpacing/>
              <w:rPr>
                <w:rFonts w:eastAsiaTheme="majorEastAsia"/>
                <w:b/>
                <w:color w:val="1F497D" w:themeColor="text2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F8AB1AA" w14:textId="236D8FFA" w:rsidR="001026B1" w:rsidRPr="00F1452F" w:rsidRDefault="0098175F" w:rsidP="001026B1">
            <w:pPr>
              <w:pStyle w:val="Heading1"/>
              <w:spacing w:befor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Yellow </w:t>
            </w:r>
            <w:r w:rsidR="00F138DB" w:rsidRPr="00F1452F">
              <w:rPr>
                <w:rFonts w:ascii="Calibri" w:hAnsi="Calibri" w:cs="Calibri"/>
                <w:sz w:val="22"/>
                <w:szCs w:val="22"/>
              </w:rPr>
              <w:t>Rep</w:t>
            </w:r>
            <w:r w:rsidR="00F138DB">
              <w:rPr>
                <w:rFonts w:ascii="Calibri" w:hAnsi="Calibri" w:cs="Calibri"/>
                <w:sz w:val="22"/>
                <w:szCs w:val="22"/>
              </w:rPr>
              <w:t>ly</w:t>
            </w:r>
            <w:r w:rsidR="00F138DB" w:rsidRPr="00F1452F">
              <w:rPr>
                <w:rFonts w:ascii="Calibri" w:hAnsi="Calibri" w:cs="Calibri"/>
                <w:sz w:val="22"/>
                <w:szCs w:val="22"/>
              </w:rPr>
              <w:t>-Paid</w:t>
            </w:r>
            <w:r w:rsidR="001026B1" w:rsidRPr="00F1452F">
              <w:rPr>
                <w:rFonts w:ascii="Calibri" w:hAnsi="Calibri" w:cs="Calibri"/>
                <w:sz w:val="22"/>
                <w:szCs w:val="22"/>
              </w:rPr>
              <w:t xml:space="preserve"> Envelopes</w:t>
            </w:r>
          </w:p>
        </w:tc>
        <w:tc>
          <w:tcPr>
            <w:tcW w:w="2126" w:type="dxa"/>
            <w:shd w:val="clear" w:color="auto" w:fill="FFFFFF" w:themeFill="background1"/>
          </w:tcPr>
          <w:p w14:paraId="66CEB773" w14:textId="77777777" w:rsidR="001026B1" w:rsidRPr="00F1452F" w:rsidRDefault="001026B1" w:rsidP="001026B1">
            <w:pPr>
              <w:spacing w:after="8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14:paraId="2A8BC156" w14:textId="77777777" w:rsidR="00B40091" w:rsidRPr="00F1452F" w:rsidRDefault="00B40091" w:rsidP="00BB11F9">
      <w:pPr>
        <w:rPr>
          <w:rFonts w:eastAsia="Times New Roman"/>
          <w:color w:val="262626"/>
          <w:sz w:val="22"/>
          <w:szCs w:val="22"/>
          <w:lang w:val="en-GB"/>
        </w:rPr>
      </w:pPr>
    </w:p>
    <w:p w14:paraId="64C0C592" w14:textId="77777777" w:rsidR="00C33687" w:rsidRPr="00F1452F" w:rsidRDefault="00BB11F9" w:rsidP="00C33687">
      <w:pPr>
        <w:rPr>
          <w:rFonts w:eastAsia="Times New Roman"/>
          <w:color w:val="262626"/>
          <w:sz w:val="22"/>
          <w:szCs w:val="22"/>
          <w:lang w:val="en-GB"/>
        </w:rPr>
      </w:pPr>
      <w:r w:rsidRPr="00F1452F">
        <w:rPr>
          <w:rFonts w:eastAsia="Times New Roman"/>
          <w:color w:val="262626"/>
          <w:sz w:val="22"/>
          <w:szCs w:val="22"/>
          <w:lang w:val="en-GB"/>
        </w:rPr>
        <w:t>Notes:</w:t>
      </w:r>
    </w:p>
    <w:p w14:paraId="5BDF5AA2" w14:textId="5C4E3D34" w:rsidR="00801288" w:rsidRPr="00F1452F" w:rsidRDefault="00801288" w:rsidP="00E82F6A">
      <w:pPr>
        <w:pStyle w:val="ListParagraph"/>
        <w:numPr>
          <w:ilvl w:val="0"/>
          <w:numId w:val="7"/>
        </w:numPr>
        <w:spacing w:after="80"/>
        <w:ind w:left="357" w:hanging="357"/>
        <w:contextualSpacing w:val="0"/>
        <w:rPr>
          <w:rFonts w:ascii="Calibri" w:eastAsia="Times New Roman" w:hAnsi="Calibri" w:cs="Calibri"/>
          <w:color w:val="262626"/>
          <w:sz w:val="22"/>
          <w:szCs w:val="22"/>
          <w:lang w:val="en-GB"/>
        </w:rPr>
      </w:pPr>
      <w:r w:rsidRPr="00F1452F">
        <w:rPr>
          <w:rFonts w:ascii="Calibri" w:eastAsia="Times New Roman" w:hAnsi="Calibri" w:cs="Calibri"/>
          <w:color w:val="262626"/>
          <w:sz w:val="22"/>
          <w:szCs w:val="22"/>
          <w:lang w:val="en-GB"/>
        </w:rPr>
        <w:t>Orders will be sent to the AOANJRR hospital coordinator address listed for your site.</w:t>
      </w:r>
    </w:p>
    <w:p w14:paraId="683D1945" w14:textId="77777777" w:rsidR="000F1D22" w:rsidRPr="00F1452F" w:rsidRDefault="000F1D22" w:rsidP="00E82F6A">
      <w:pPr>
        <w:pStyle w:val="ListParagraph"/>
        <w:numPr>
          <w:ilvl w:val="0"/>
          <w:numId w:val="7"/>
        </w:numPr>
        <w:spacing w:after="80"/>
        <w:ind w:left="357" w:hanging="357"/>
        <w:contextualSpacing w:val="0"/>
        <w:rPr>
          <w:rFonts w:ascii="Calibri" w:eastAsia="Times New Roman" w:hAnsi="Calibri" w:cs="Calibri"/>
          <w:color w:val="262626"/>
          <w:sz w:val="22"/>
          <w:szCs w:val="22"/>
          <w:lang w:val="en-GB"/>
        </w:rPr>
      </w:pPr>
      <w:r w:rsidRPr="00F1452F">
        <w:rPr>
          <w:rFonts w:ascii="Calibri" w:eastAsia="Times New Roman" w:hAnsi="Calibri" w:cs="Calibri"/>
          <w:color w:val="262626"/>
          <w:sz w:val="22"/>
          <w:szCs w:val="22"/>
          <w:lang w:val="en-GB"/>
        </w:rPr>
        <w:t>If preferred, this form can be included in your monthly data submission envelope rather than returned by email.</w:t>
      </w:r>
    </w:p>
    <w:p w14:paraId="294A756E" w14:textId="4E09C8D2" w:rsidR="00801288" w:rsidRPr="00F1452F" w:rsidRDefault="000125D2" w:rsidP="00E82F6A">
      <w:pPr>
        <w:pStyle w:val="ListParagraph"/>
        <w:numPr>
          <w:ilvl w:val="0"/>
          <w:numId w:val="7"/>
        </w:numPr>
        <w:spacing w:after="80"/>
        <w:ind w:left="357" w:hanging="357"/>
        <w:contextualSpacing w:val="0"/>
        <w:rPr>
          <w:rFonts w:ascii="Calibri" w:eastAsia="Times New Roman" w:hAnsi="Calibri" w:cs="Calibri"/>
          <w:color w:val="262626"/>
          <w:sz w:val="22"/>
          <w:szCs w:val="22"/>
          <w:lang w:val="en-GB"/>
        </w:rPr>
      </w:pPr>
      <w:r w:rsidRPr="000125D2">
        <w:rPr>
          <w:rFonts w:ascii="Calibri" w:eastAsia="Times New Roman" w:hAnsi="Calibri" w:cs="Calibri"/>
          <w:color w:val="262626"/>
          <w:sz w:val="22"/>
          <w:szCs w:val="22"/>
        </w:rPr>
        <w:t>AOANJRR have recently updated the shoulder, ankle, wrist and elbow procedure forms (Dec 2025)</w:t>
      </w:r>
      <w:r>
        <w:rPr>
          <w:rFonts w:ascii="Calibri" w:eastAsia="Times New Roman" w:hAnsi="Calibri" w:cs="Calibri"/>
          <w:color w:val="262626"/>
          <w:sz w:val="22"/>
          <w:szCs w:val="22"/>
        </w:rPr>
        <w:t>.</w:t>
      </w:r>
      <w:r w:rsidR="00F86600">
        <w:rPr>
          <w:rFonts w:ascii="Calibri" w:eastAsia="Times New Roman" w:hAnsi="Calibri" w:cs="Calibri"/>
          <w:color w:val="262626"/>
          <w:sz w:val="22"/>
          <w:szCs w:val="22"/>
          <w:lang w:val="en-GB"/>
        </w:rPr>
        <w:t xml:space="preserve"> </w:t>
      </w:r>
      <w:r>
        <w:rPr>
          <w:rFonts w:ascii="Calibri" w:eastAsia="Times New Roman" w:hAnsi="Calibri" w:cs="Calibri"/>
          <w:color w:val="262626"/>
          <w:sz w:val="22"/>
          <w:szCs w:val="22"/>
          <w:lang w:val="en-GB"/>
        </w:rPr>
        <w:t xml:space="preserve">You will be provided with </w:t>
      </w:r>
      <w:r w:rsidR="00167373">
        <w:rPr>
          <w:rFonts w:ascii="Calibri" w:eastAsia="Times New Roman" w:hAnsi="Calibri" w:cs="Calibri"/>
          <w:color w:val="262626"/>
          <w:sz w:val="22"/>
          <w:szCs w:val="22"/>
          <w:lang w:val="en-GB"/>
        </w:rPr>
        <w:t>the</w:t>
      </w:r>
      <w:r>
        <w:rPr>
          <w:rFonts w:ascii="Calibri" w:eastAsia="Times New Roman" w:hAnsi="Calibri" w:cs="Calibri"/>
          <w:color w:val="262626"/>
          <w:sz w:val="22"/>
          <w:szCs w:val="22"/>
          <w:lang w:val="en-GB"/>
        </w:rPr>
        <w:t xml:space="preserve"> version your site is currently using</w:t>
      </w:r>
      <w:r w:rsidR="00801288" w:rsidRPr="00F1452F">
        <w:rPr>
          <w:rFonts w:ascii="Calibri" w:eastAsia="Times New Roman" w:hAnsi="Calibri" w:cs="Calibri"/>
          <w:color w:val="262626"/>
          <w:sz w:val="22"/>
          <w:szCs w:val="22"/>
          <w:lang w:val="en-GB"/>
        </w:rPr>
        <w:t>.</w:t>
      </w:r>
    </w:p>
    <w:p w14:paraId="56B61C1E" w14:textId="4D7B18FA" w:rsidR="000F1D22" w:rsidRPr="00F1452F" w:rsidRDefault="000F1D22" w:rsidP="00E82F6A">
      <w:pPr>
        <w:pStyle w:val="ListParagraph"/>
        <w:numPr>
          <w:ilvl w:val="0"/>
          <w:numId w:val="7"/>
        </w:numPr>
        <w:spacing w:after="80"/>
        <w:contextualSpacing w:val="0"/>
        <w:rPr>
          <w:rFonts w:ascii="Calibri" w:eastAsia="Times New Roman" w:hAnsi="Calibri" w:cs="Calibri"/>
          <w:color w:val="262626"/>
          <w:sz w:val="22"/>
          <w:szCs w:val="22"/>
          <w:lang w:val="en-GB"/>
        </w:rPr>
      </w:pPr>
      <w:r w:rsidRPr="48EC5BBF">
        <w:rPr>
          <w:rFonts w:ascii="Calibri" w:eastAsia="Times New Roman" w:hAnsi="Calibri" w:cs="Calibri"/>
          <w:color w:val="262626" w:themeColor="accent5" w:themeTint="D9"/>
          <w:sz w:val="22"/>
          <w:szCs w:val="22"/>
          <w:lang w:val="en-GB"/>
        </w:rPr>
        <w:t xml:space="preserve">Copies of all forms are also available on our website: </w:t>
      </w:r>
      <w:hyperlink r:id="rId12">
        <w:r w:rsidRPr="48EC5BBF">
          <w:rPr>
            <w:rStyle w:val="Hyperlink"/>
            <w:rFonts w:ascii="Calibri" w:eastAsia="Times New Roman" w:hAnsi="Calibri" w:cs="Calibri"/>
            <w:sz w:val="22"/>
            <w:szCs w:val="22"/>
            <w:lang w:val="en-GB"/>
          </w:rPr>
          <w:t>https://aoanjrr.sahmri.com/data-collection</w:t>
        </w:r>
      </w:hyperlink>
      <w:r w:rsidRPr="48EC5BBF">
        <w:rPr>
          <w:rFonts w:ascii="Calibri" w:eastAsia="Times New Roman" w:hAnsi="Calibri" w:cs="Calibri"/>
          <w:color w:val="262626" w:themeColor="accent5" w:themeTint="D9"/>
          <w:sz w:val="22"/>
          <w:szCs w:val="22"/>
          <w:lang w:val="en-GB"/>
        </w:rPr>
        <w:t>.</w:t>
      </w:r>
    </w:p>
    <w:p w14:paraId="1F7EA422" w14:textId="77777777" w:rsidR="00FC66D0" w:rsidRPr="00DA3C07" w:rsidRDefault="00FC66D0" w:rsidP="00801288">
      <w:pPr>
        <w:spacing w:after="0" w:line="240" w:lineRule="auto"/>
        <w:rPr>
          <w:sz w:val="22"/>
          <w:szCs w:val="22"/>
        </w:rPr>
      </w:pPr>
    </w:p>
    <w:p w14:paraId="60B106D1" w14:textId="77777777" w:rsidR="007C41D3" w:rsidRDefault="007C41D3" w:rsidP="00BB11F9">
      <w:pPr>
        <w:rPr>
          <w:sz w:val="18"/>
          <w:szCs w:val="18"/>
          <w:u w:val="single"/>
        </w:rPr>
      </w:pPr>
    </w:p>
    <w:p w14:paraId="5F366C53" w14:textId="28D724F1" w:rsidR="00BB11F9" w:rsidRPr="00A0019E" w:rsidRDefault="00BB11F9" w:rsidP="00BB11F9">
      <w:pPr>
        <w:rPr>
          <w:sz w:val="18"/>
          <w:szCs w:val="18"/>
          <w:u w:val="single"/>
        </w:rPr>
      </w:pPr>
      <w:r w:rsidRPr="00A0019E">
        <w:rPr>
          <w:sz w:val="18"/>
          <w:szCs w:val="18"/>
          <w:u w:val="single"/>
        </w:rPr>
        <w:t>Office Use Only</w:t>
      </w:r>
    </w:p>
    <w:tbl>
      <w:tblPr>
        <w:tblW w:w="1034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2405"/>
        <w:gridCol w:w="2693"/>
        <w:gridCol w:w="2552"/>
        <w:gridCol w:w="2693"/>
      </w:tblGrid>
      <w:tr w:rsidR="00BB11F9" w:rsidRPr="00A0019E" w14:paraId="770C09A9" w14:textId="77777777" w:rsidTr="00E16540">
        <w:trPr>
          <w:trHeight w:val="429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3080BB7E" w14:textId="178E04B9" w:rsidR="00BB11F9" w:rsidRPr="00A0019E" w:rsidRDefault="00BB11F9" w:rsidP="004268EF">
            <w:pPr>
              <w:pStyle w:val="Heading1"/>
              <w:spacing w:before="0"/>
              <w:rPr>
                <w:rFonts w:ascii="Calibri" w:hAnsi="Calibri" w:cs="Calibri"/>
                <w:sz w:val="18"/>
                <w:szCs w:val="28"/>
              </w:rPr>
            </w:pPr>
            <w:r w:rsidRPr="00A0019E">
              <w:rPr>
                <w:rFonts w:ascii="Calibri" w:hAnsi="Calibri" w:cs="Calibri"/>
                <w:sz w:val="18"/>
                <w:szCs w:val="28"/>
              </w:rPr>
              <w:t>Date Received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5A5A511" w14:textId="183172A8" w:rsidR="00BB11F9" w:rsidRPr="00A0019E" w:rsidRDefault="004268EF" w:rsidP="004268EF">
            <w:pPr>
              <w:spacing w:after="80" w:line="240" w:lineRule="auto"/>
              <w:contextualSpacing/>
              <w:rPr>
                <w:rFonts w:eastAsiaTheme="majorEastAsia"/>
                <w:b/>
                <w:color w:val="1F497D" w:themeColor="text2"/>
                <w:sz w:val="18"/>
                <w:szCs w:val="28"/>
              </w:rPr>
            </w:pPr>
            <w:r w:rsidRPr="00A0019E">
              <w:rPr>
                <w:rFonts w:eastAsiaTheme="majorEastAsia"/>
                <w:b/>
                <w:color w:val="1F497D" w:themeColor="text2"/>
                <w:sz w:val="18"/>
                <w:szCs w:val="28"/>
              </w:rPr>
              <w:t>….. / ……. / …….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EBA6447" w14:textId="634D422D" w:rsidR="00BB11F9" w:rsidRPr="00A0019E" w:rsidRDefault="00BB11F9" w:rsidP="004268EF">
            <w:pPr>
              <w:pStyle w:val="Heading1"/>
              <w:spacing w:before="0"/>
              <w:rPr>
                <w:rFonts w:ascii="Calibri" w:hAnsi="Calibri" w:cs="Calibri"/>
                <w:sz w:val="18"/>
                <w:szCs w:val="28"/>
              </w:rPr>
            </w:pPr>
            <w:r w:rsidRPr="00A0019E">
              <w:rPr>
                <w:rFonts w:ascii="Calibri" w:hAnsi="Calibri" w:cs="Calibri"/>
                <w:sz w:val="18"/>
                <w:szCs w:val="28"/>
              </w:rPr>
              <w:t>Initial</w:t>
            </w:r>
          </w:p>
        </w:tc>
        <w:tc>
          <w:tcPr>
            <w:tcW w:w="2693" w:type="dxa"/>
            <w:shd w:val="clear" w:color="auto" w:fill="FFFFFF" w:themeFill="background1"/>
          </w:tcPr>
          <w:p w14:paraId="5FA5CF3C" w14:textId="77777777" w:rsidR="00BB11F9" w:rsidRPr="00A0019E" w:rsidRDefault="00BB11F9" w:rsidP="00E202F3">
            <w:pPr>
              <w:spacing w:after="80" w:line="240" w:lineRule="auto"/>
              <w:contextualSpacing/>
            </w:pPr>
          </w:p>
        </w:tc>
      </w:tr>
    </w:tbl>
    <w:p w14:paraId="1C71F11F" w14:textId="3FAD8432" w:rsidR="00A42216" w:rsidRDefault="00275053" w:rsidP="00275053">
      <w:pPr>
        <w:tabs>
          <w:tab w:val="left" w:pos="1977"/>
        </w:tabs>
      </w:pPr>
      <w:r>
        <w:tab/>
      </w:r>
    </w:p>
    <w:sectPr w:rsidR="00A42216" w:rsidSect="00E3286D">
      <w:headerReference w:type="default" r:id="rId13"/>
      <w:footerReference w:type="default" r:id="rId14"/>
      <w:pgSz w:w="12240" w:h="15840"/>
      <w:pgMar w:top="360" w:right="720" w:bottom="720" w:left="720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513AC" w14:textId="77777777" w:rsidR="000E1D3F" w:rsidRDefault="000E1D3F" w:rsidP="001A0130">
      <w:pPr>
        <w:spacing w:after="0" w:line="240" w:lineRule="auto"/>
      </w:pPr>
      <w:r>
        <w:separator/>
      </w:r>
    </w:p>
  </w:endnote>
  <w:endnote w:type="continuationSeparator" w:id="0">
    <w:p w14:paraId="184E2BAA" w14:textId="77777777" w:rsidR="000E1D3F" w:rsidRDefault="000E1D3F" w:rsidP="001A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29036" w14:textId="77777777" w:rsidR="00F741F4" w:rsidRDefault="00B411C9" w:rsidP="002D239B">
    <w:pPr>
      <w:pStyle w:val="Header"/>
      <w:rPr>
        <w:rFonts w:cstheme="minorHAnsi"/>
        <w:color w:val="808080" w:themeColor="background1" w:themeShade="80"/>
        <w:sz w:val="16"/>
        <w:szCs w:val="16"/>
      </w:rPr>
    </w:pPr>
    <w:r>
      <w:rPr>
        <w:rFonts w:cstheme="minorHAnsi"/>
        <w:color w:val="808080" w:themeColor="background1" w:themeShade="80"/>
        <w:sz w:val="16"/>
        <w:szCs w:val="16"/>
      </w:rPr>
      <w:t xml:space="preserve">AOANJRR </w:t>
    </w:r>
    <w:r w:rsidR="000125D2" w:rsidRPr="000125D2">
      <w:rPr>
        <w:rFonts w:cstheme="minorHAnsi"/>
        <w:color w:val="808080" w:themeColor="background1" w:themeShade="80"/>
        <w:sz w:val="16"/>
        <w:szCs w:val="16"/>
      </w:rPr>
      <w:t xml:space="preserve">Joint Data Forms </w:t>
    </w:r>
    <w:r>
      <w:rPr>
        <w:rFonts w:cstheme="minorHAnsi"/>
        <w:color w:val="808080" w:themeColor="background1" w:themeShade="80"/>
        <w:sz w:val="16"/>
        <w:szCs w:val="16"/>
      </w:rPr>
      <w:t xml:space="preserve">- </w:t>
    </w:r>
    <w:r w:rsidR="000125D2" w:rsidRPr="000125D2">
      <w:rPr>
        <w:rFonts w:cstheme="minorHAnsi"/>
        <w:color w:val="808080" w:themeColor="background1" w:themeShade="80"/>
        <w:sz w:val="16"/>
        <w:szCs w:val="16"/>
      </w:rPr>
      <w:t xml:space="preserve">Reorder </w:t>
    </w:r>
    <w:r>
      <w:rPr>
        <w:rFonts w:cstheme="minorHAnsi"/>
        <w:color w:val="808080" w:themeColor="background1" w:themeShade="80"/>
        <w:sz w:val="16"/>
        <w:szCs w:val="16"/>
      </w:rPr>
      <w:t xml:space="preserve">Form </w:t>
    </w:r>
  </w:p>
  <w:p w14:paraId="413CE444" w14:textId="4CF26E52" w:rsidR="002D239B" w:rsidRPr="00D27A54" w:rsidRDefault="005708E1" w:rsidP="002D239B">
    <w:pPr>
      <w:pStyle w:val="Header"/>
      <w:rPr>
        <w:iCs/>
      </w:rPr>
    </w:pPr>
    <w:r w:rsidRPr="00D27A54">
      <w:rPr>
        <w:rFonts w:cstheme="minorHAnsi"/>
        <w:iCs/>
        <w:color w:val="808080" w:themeColor="background1" w:themeShade="80"/>
        <w:sz w:val="16"/>
        <w:szCs w:val="16"/>
      </w:rPr>
      <w:t>FO</w:t>
    </w:r>
    <w:r w:rsidR="00335495" w:rsidRPr="00D27A54">
      <w:rPr>
        <w:rFonts w:cstheme="minorHAnsi"/>
        <w:iCs/>
        <w:color w:val="808080" w:themeColor="background1" w:themeShade="80"/>
        <w:sz w:val="16"/>
        <w:szCs w:val="16"/>
      </w:rPr>
      <w:t xml:space="preserve">R.S8.6 - </w:t>
    </w:r>
    <w:r w:rsidR="002D239B" w:rsidRPr="00D27A54">
      <w:rPr>
        <w:rFonts w:cstheme="minorHAnsi"/>
        <w:iCs/>
        <w:color w:val="808080" w:themeColor="background1" w:themeShade="80"/>
        <w:sz w:val="16"/>
        <w:szCs w:val="16"/>
      </w:rPr>
      <w:t xml:space="preserve">Version </w:t>
    </w:r>
    <w:r w:rsidR="00335495" w:rsidRPr="00D27A54">
      <w:rPr>
        <w:rFonts w:cstheme="minorHAnsi"/>
        <w:iCs/>
        <w:color w:val="808080" w:themeColor="background1" w:themeShade="80"/>
        <w:sz w:val="16"/>
        <w:szCs w:val="16"/>
      </w:rPr>
      <w:t>3.</w:t>
    </w:r>
    <w:r w:rsidR="003D71A1">
      <w:rPr>
        <w:rFonts w:cstheme="minorHAnsi"/>
        <w:iCs/>
        <w:color w:val="808080" w:themeColor="background1" w:themeShade="80"/>
        <w:sz w:val="16"/>
        <w:szCs w:val="16"/>
      </w:rPr>
      <w:t>1</w:t>
    </w:r>
    <w:r w:rsidR="00D03531">
      <w:rPr>
        <w:rFonts w:cstheme="minorHAnsi"/>
        <w:iCs/>
        <w:color w:val="808080" w:themeColor="background1" w:themeShade="80"/>
        <w:sz w:val="16"/>
        <w:szCs w:val="16"/>
      </w:rPr>
      <w:t xml:space="preserve"> </w:t>
    </w:r>
  </w:p>
  <w:p w14:paraId="0BA9F822" w14:textId="77777777" w:rsidR="002D239B" w:rsidRDefault="002D23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5BE6D" w14:textId="77777777" w:rsidR="000E1D3F" w:rsidRDefault="000E1D3F" w:rsidP="001A0130">
      <w:pPr>
        <w:spacing w:after="0" w:line="240" w:lineRule="auto"/>
      </w:pPr>
      <w:r>
        <w:separator/>
      </w:r>
    </w:p>
  </w:footnote>
  <w:footnote w:type="continuationSeparator" w:id="0">
    <w:p w14:paraId="2502662B" w14:textId="77777777" w:rsidR="000E1D3F" w:rsidRDefault="000E1D3F" w:rsidP="001A0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9E82B" w14:textId="28A5DD33" w:rsidR="001A0130" w:rsidRPr="00A30A4C" w:rsidRDefault="00572E25" w:rsidP="00F136D9">
    <w:pPr>
      <w:pStyle w:val="Header"/>
      <w:ind w:left="1985"/>
    </w:pPr>
    <w:r>
      <w:rPr>
        <w:rFonts w:ascii="Century Gothic" w:hAnsi="Century Gothic"/>
        <w:noProof/>
        <w:color w:val="7F7F7F" w:themeColor="text1" w:themeTint="80"/>
        <w:sz w:val="16"/>
        <w:szCs w:val="16"/>
      </w:rPr>
      <w:drawing>
        <wp:anchor distT="0" distB="0" distL="114300" distR="114300" simplePos="0" relativeHeight="251658241" behindDoc="0" locked="0" layoutInCell="1" allowOverlap="1" wp14:anchorId="7E23A39F" wp14:editId="311DAE36">
          <wp:simplePos x="0" y="0"/>
          <wp:positionH relativeFrom="column">
            <wp:posOffset>-445325</wp:posOffset>
          </wp:positionH>
          <wp:positionV relativeFrom="paragraph">
            <wp:posOffset>-248190</wp:posOffset>
          </wp:positionV>
          <wp:extent cx="1895286" cy="1231277"/>
          <wp:effectExtent l="0" t="0" r="0" b="6985"/>
          <wp:wrapNone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OANJRR Logo Whi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9179" cy="12338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3C83"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059C2AE9" wp14:editId="56E84B84">
              <wp:simplePos x="0" y="0"/>
              <wp:positionH relativeFrom="margin">
                <wp:posOffset>-440690</wp:posOffset>
              </wp:positionH>
              <wp:positionV relativeFrom="page">
                <wp:posOffset>-13072</wp:posOffset>
              </wp:positionV>
              <wp:extent cx="7740000" cy="1224000"/>
              <wp:effectExtent l="0" t="0" r="0" b="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0000" cy="1224000"/>
                      </a:xfrm>
                      <a:prstGeom prst="rect">
                        <a:avLst/>
                      </a:prstGeom>
                      <a:solidFill>
                        <a:srgbClr val="2D3884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1E77FD8" w14:textId="5C9B31A9" w:rsidR="00523C83" w:rsidRPr="00523C83" w:rsidRDefault="00F6395E" w:rsidP="00F136D9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ind w:left="2552"/>
                            <w:jc w:val="center"/>
                            <w:rPr>
                              <w:rFonts w:ascii="Verdana Pro Semibold" w:hAnsi="Verdana Pro Semibold"/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Fonts w:ascii="Verdana Pro Semibold" w:eastAsia="Microsoft GothicNeo" w:hAnsi="Verdana Pro Semibold" w:cs="Microsoft GothicNeo"/>
                                <w:b/>
                                <w:bCs/>
                                <w:caps/>
                                <w:color w:val="FFFFFF" w:themeColor="background1"/>
                                <w:sz w:val="32"/>
                                <w:szCs w:val="32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61D52">
                                <w:rPr>
                                  <w:rFonts w:ascii="Verdana Pro Semibold" w:eastAsia="Microsoft GothicNeo" w:hAnsi="Verdana Pro Semibold" w:cs="Microsoft GothicNeo"/>
                                  <w:b/>
                                  <w:bCs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>ORDER</w:t>
                              </w:r>
                              <w:r w:rsidR="00D60062">
                                <w:rPr>
                                  <w:rFonts w:ascii="Verdana Pro Semibold" w:eastAsia="Microsoft GothicNeo" w:hAnsi="Verdana Pro Semibold" w:cs="Microsoft GothicNeo"/>
                                  <w:b/>
                                  <w:bCs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FORM - </w:t>
                              </w:r>
                              <w:r w:rsidR="00AE30C6">
                                <w:rPr>
                                  <w:rFonts w:ascii="Verdana Pro Semibold" w:eastAsia="Microsoft GothicNeo" w:hAnsi="Verdana Pro Semibold" w:cs="Microsoft GothicNeo"/>
                                  <w:b/>
                                  <w:bCs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>JOINT DATA FORMS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9C2AE9" id="Rectangle 63" o:spid="_x0000_s1027" style="position:absolute;left:0;text-align:left;margin-left:-34.7pt;margin-top:-1.05pt;width:609.45pt;height:96.4pt;z-index:-251658240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" o:allowoverlap="f" fillcolor="#2d3884" stroked="f">
              <v:textbox>
                <w:txbxContent>
                  <w:p w14:paraId="71E77FD8" w14:textId="5C9B31A9" w:rsidR="00523C83" w:rsidRPr="00523C83" w:rsidRDefault="00000000" w:rsidP="00F136D9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ind w:left="2552"/>
                      <w:jc w:val="center"/>
                      <w:rPr>
                        <w:rFonts w:ascii="Verdana Pro Semibold" w:hAnsi="Verdana Pro Semibold"/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rFonts w:ascii="Verdana Pro Semibold" w:eastAsia="Microsoft GothicNeo" w:hAnsi="Verdana Pro Semibold" w:cs="Microsoft GothicNeo"/>
                          <w:b/>
                          <w:bCs/>
                          <w:caps/>
                          <w:color w:val="FFFFFF" w:themeColor="background1"/>
                          <w:sz w:val="32"/>
                          <w:szCs w:val="32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761D52">
                          <w:rPr>
                            <w:rFonts w:ascii="Verdana Pro Semibold" w:eastAsia="Microsoft GothicNeo" w:hAnsi="Verdana Pro Semibold" w:cs="Microsoft GothicNeo"/>
                            <w:b/>
                            <w:bCs/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>ORDER</w:t>
                        </w:r>
                        <w:r w:rsidR="00D60062">
                          <w:rPr>
                            <w:rFonts w:ascii="Verdana Pro Semibold" w:eastAsia="Microsoft GothicNeo" w:hAnsi="Verdana Pro Semibold" w:cs="Microsoft GothicNeo"/>
                            <w:b/>
                            <w:bCs/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 xml:space="preserve"> FORM - </w:t>
                        </w:r>
                        <w:r w:rsidR="00AE30C6">
                          <w:rPr>
                            <w:rFonts w:ascii="Verdana Pro Semibold" w:eastAsia="Microsoft GothicNeo" w:hAnsi="Verdana Pro Semibold" w:cs="Microsoft GothicNeo"/>
                            <w:b/>
                            <w:bCs/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>JOINT DATA FORMS</w:t>
                        </w:r>
                      </w:sdtContent>
                    </w:sdt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3486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C24478"/>
    <w:multiLevelType w:val="hybridMultilevel"/>
    <w:tmpl w:val="339E8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533F4"/>
    <w:multiLevelType w:val="hybridMultilevel"/>
    <w:tmpl w:val="2634FEE8"/>
    <w:lvl w:ilvl="0" w:tplc="178232DA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C7358"/>
    <w:multiLevelType w:val="hybridMultilevel"/>
    <w:tmpl w:val="688C625E"/>
    <w:lvl w:ilvl="0" w:tplc="BC0A55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A0C07"/>
    <w:multiLevelType w:val="hybridMultilevel"/>
    <w:tmpl w:val="49C6C2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D41ECA"/>
    <w:multiLevelType w:val="hybridMultilevel"/>
    <w:tmpl w:val="DDCEAF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9FF85"/>
    <w:multiLevelType w:val="hybridMultilevel"/>
    <w:tmpl w:val="547A5BCC"/>
    <w:lvl w:ilvl="0" w:tplc="3DCE713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90AB832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ECF62324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925A13D2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D50838D0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D94CBA3E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7ADA7DCA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1A51F6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9B4C1812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797C6AFB"/>
    <w:multiLevelType w:val="hybridMultilevel"/>
    <w:tmpl w:val="26E6C440"/>
    <w:lvl w:ilvl="0" w:tplc="79120B62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5422464">
    <w:abstractNumId w:val="6"/>
  </w:num>
  <w:num w:numId="2" w16cid:durableId="1259602387">
    <w:abstractNumId w:val="7"/>
  </w:num>
  <w:num w:numId="3" w16cid:durableId="42682544">
    <w:abstractNumId w:val="0"/>
  </w:num>
  <w:num w:numId="4" w16cid:durableId="573317377">
    <w:abstractNumId w:val="5"/>
  </w:num>
  <w:num w:numId="5" w16cid:durableId="2100053725">
    <w:abstractNumId w:val="3"/>
  </w:num>
  <w:num w:numId="6" w16cid:durableId="1548949211">
    <w:abstractNumId w:val="1"/>
  </w:num>
  <w:num w:numId="7" w16cid:durableId="1387296480">
    <w:abstractNumId w:val="4"/>
  </w:num>
  <w:num w:numId="8" w16cid:durableId="533812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Q1MLAwMjIAUpYWRko6SsGpxcWZ+XkgBaa1AFmRMl0sAAAA"/>
  </w:docVars>
  <w:rsids>
    <w:rsidRoot w:val="0058746E"/>
    <w:rsid w:val="00001B69"/>
    <w:rsid w:val="000125D2"/>
    <w:rsid w:val="00027527"/>
    <w:rsid w:val="0003753E"/>
    <w:rsid w:val="00042425"/>
    <w:rsid w:val="00042D28"/>
    <w:rsid w:val="00052ACF"/>
    <w:rsid w:val="000571B7"/>
    <w:rsid w:val="0006025C"/>
    <w:rsid w:val="00067744"/>
    <w:rsid w:val="00073900"/>
    <w:rsid w:val="00094B9C"/>
    <w:rsid w:val="000953FF"/>
    <w:rsid w:val="000A6D1F"/>
    <w:rsid w:val="000B17AC"/>
    <w:rsid w:val="000E1D3F"/>
    <w:rsid w:val="000E41DC"/>
    <w:rsid w:val="000F1D22"/>
    <w:rsid w:val="000F3F45"/>
    <w:rsid w:val="001026B1"/>
    <w:rsid w:val="0012530A"/>
    <w:rsid w:val="00140FF0"/>
    <w:rsid w:val="00164C0C"/>
    <w:rsid w:val="00167373"/>
    <w:rsid w:val="00183144"/>
    <w:rsid w:val="001A0130"/>
    <w:rsid w:val="001E6784"/>
    <w:rsid w:val="002224CB"/>
    <w:rsid w:val="00225CE3"/>
    <w:rsid w:val="00232876"/>
    <w:rsid w:val="002365AF"/>
    <w:rsid w:val="00241BBA"/>
    <w:rsid w:val="00267116"/>
    <w:rsid w:val="00275053"/>
    <w:rsid w:val="002834A8"/>
    <w:rsid w:val="002841C3"/>
    <w:rsid w:val="00291F0D"/>
    <w:rsid w:val="002A6851"/>
    <w:rsid w:val="002C648C"/>
    <w:rsid w:val="002D07AD"/>
    <w:rsid w:val="002D239B"/>
    <w:rsid w:val="002D35DB"/>
    <w:rsid w:val="002D406F"/>
    <w:rsid w:val="002D7FF6"/>
    <w:rsid w:val="002F58E0"/>
    <w:rsid w:val="00314BCC"/>
    <w:rsid w:val="00326D2B"/>
    <w:rsid w:val="00335495"/>
    <w:rsid w:val="003402F8"/>
    <w:rsid w:val="003538A3"/>
    <w:rsid w:val="00355DEE"/>
    <w:rsid w:val="00376428"/>
    <w:rsid w:val="003863A8"/>
    <w:rsid w:val="00392650"/>
    <w:rsid w:val="003B2A34"/>
    <w:rsid w:val="003B49EC"/>
    <w:rsid w:val="003B747B"/>
    <w:rsid w:val="003D55FB"/>
    <w:rsid w:val="003D71A1"/>
    <w:rsid w:val="003E6915"/>
    <w:rsid w:val="00402433"/>
    <w:rsid w:val="00407397"/>
    <w:rsid w:val="00413642"/>
    <w:rsid w:val="00415CA1"/>
    <w:rsid w:val="00423FBA"/>
    <w:rsid w:val="004268EF"/>
    <w:rsid w:val="00427BC9"/>
    <w:rsid w:val="00434B54"/>
    <w:rsid w:val="00447663"/>
    <w:rsid w:val="004500DE"/>
    <w:rsid w:val="00466D17"/>
    <w:rsid w:val="00473549"/>
    <w:rsid w:val="00474070"/>
    <w:rsid w:val="00475C50"/>
    <w:rsid w:val="004760C1"/>
    <w:rsid w:val="00476D84"/>
    <w:rsid w:val="00496524"/>
    <w:rsid w:val="004A0796"/>
    <w:rsid w:val="004B47A9"/>
    <w:rsid w:val="004C12A9"/>
    <w:rsid w:val="004C76A1"/>
    <w:rsid w:val="004E034F"/>
    <w:rsid w:val="004F0368"/>
    <w:rsid w:val="004F2434"/>
    <w:rsid w:val="004F4E6F"/>
    <w:rsid w:val="004F5677"/>
    <w:rsid w:val="00523C83"/>
    <w:rsid w:val="005708E1"/>
    <w:rsid w:val="00572E25"/>
    <w:rsid w:val="005856D1"/>
    <w:rsid w:val="005869B0"/>
    <w:rsid w:val="0058746E"/>
    <w:rsid w:val="005A20B8"/>
    <w:rsid w:val="005A6715"/>
    <w:rsid w:val="005C0869"/>
    <w:rsid w:val="005E6FA8"/>
    <w:rsid w:val="005E774C"/>
    <w:rsid w:val="005F37A0"/>
    <w:rsid w:val="0061025A"/>
    <w:rsid w:val="00634CCC"/>
    <w:rsid w:val="00660859"/>
    <w:rsid w:val="006662D2"/>
    <w:rsid w:val="00675E05"/>
    <w:rsid w:val="00687CFB"/>
    <w:rsid w:val="00696B6E"/>
    <w:rsid w:val="006A4F65"/>
    <w:rsid w:val="006A5F0E"/>
    <w:rsid w:val="006B3D94"/>
    <w:rsid w:val="006C28FD"/>
    <w:rsid w:val="006D1C83"/>
    <w:rsid w:val="006F0CF5"/>
    <w:rsid w:val="006F60D0"/>
    <w:rsid w:val="00703D81"/>
    <w:rsid w:val="00722591"/>
    <w:rsid w:val="0072451A"/>
    <w:rsid w:val="00731E22"/>
    <w:rsid w:val="007412B1"/>
    <w:rsid w:val="0075452D"/>
    <w:rsid w:val="00761D52"/>
    <w:rsid w:val="007718C6"/>
    <w:rsid w:val="00772331"/>
    <w:rsid w:val="00792C08"/>
    <w:rsid w:val="007940CD"/>
    <w:rsid w:val="00797C58"/>
    <w:rsid w:val="007A29E8"/>
    <w:rsid w:val="007A6E45"/>
    <w:rsid w:val="007B7A65"/>
    <w:rsid w:val="007C41D3"/>
    <w:rsid w:val="00800117"/>
    <w:rsid w:val="00801288"/>
    <w:rsid w:val="00802CDC"/>
    <w:rsid w:val="008045C5"/>
    <w:rsid w:val="00811A9B"/>
    <w:rsid w:val="0083318F"/>
    <w:rsid w:val="00835F7E"/>
    <w:rsid w:val="008429E0"/>
    <w:rsid w:val="00845DB0"/>
    <w:rsid w:val="00865930"/>
    <w:rsid w:val="00865F46"/>
    <w:rsid w:val="00866BB6"/>
    <w:rsid w:val="00872D54"/>
    <w:rsid w:val="008A2F08"/>
    <w:rsid w:val="008B132A"/>
    <w:rsid w:val="008D10BC"/>
    <w:rsid w:val="008D3E33"/>
    <w:rsid w:val="008E0E94"/>
    <w:rsid w:val="008F5AAA"/>
    <w:rsid w:val="00913130"/>
    <w:rsid w:val="0092670C"/>
    <w:rsid w:val="00936FF1"/>
    <w:rsid w:val="00937A3E"/>
    <w:rsid w:val="009445D0"/>
    <w:rsid w:val="009515E2"/>
    <w:rsid w:val="00977F8B"/>
    <w:rsid w:val="0098175F"/>
    <w:rsid w:val="00986928"/>
    <w:rsid w:val="00986E6B"/>
    <w:rsid w:val="00994DAE"/>
    <w:rsid w:val="009A4B33"/>
    <w:rsid w:val="009B0286"/>
    <w:rsid w:val="009C7C1C"/>
    <w:rsid w:val="009E70CA"/>
    <w:rsid w:val="009F0FEB"/>
    <w:rsid w:val="00A0019E"/>
    <w:rsid w:val="00A00FB8"/>
    <w:rsid w:val="00A106B2"/>
    <w:rsid w:val="00A12F0D"/>
    <w:rsid w:val="00A30A4C"/>
    <w:rsid w:val="00A3171A"/>
    <w:rsid w:val="00A3175D"/>
    <w:rsid w:val="00A37259"/>
    <w:rsid w:val="00A42216"/>
    <w:rsid w:val="00A54AE3"/>
    <w:rsid w:val="00A70072"/>
    <w:rsid w:val="00A75FA8"/>
    <w:rsid w:val="00A80C7C"/>
    <w:rsid w:val="00A83784"/>
    <w:rsid w:val="00A83E4A"/>
    <w:rsid w:val="00A9169D"/>
    <w:rsid w:val="00AB6A16"/>
    <w:rsid w:val="00AC4B8F"/>
    <w:rsid w:val="00AD1B2C"/>
    <w:rsid w:val="00AD5D30"/>
    <w:rsid w:val="00AE30C6"/>
    <w:rsid w:val="00B03CB7"/>
    <w:rsid w:val="00B40091"/>
    <w:rsid w:val="00B411C9"/>
    <w:rsid w:val="00B46224"/>
    <w:rsid w:val="00B4696C"/>
    <w:rsid w:val="00B46DFF"/>
    <w:rsid w:val="00B80D63"/>
    <w:rsid w:val="00B8365F"/>
    <w:rsid w:val="00BA04D1"/>
    <w:rsid w:val="00BA66C3"/>
    <w:rsid w:val="00BB0218"/>
    <w:rsid w:val="00BB11F9"/>
    <w:rsid w:val="00BC22DB"/>
    <w:rsid w:val="00BC2CDD"/>
    <w:rsid w:val="00BC5DD1"/>
    <w:rsid w:val="00BE07A7"/>
    <w:rsid w:val="00C02348"/>
    <w:rsid w:val="00C0278C"/>
    <w:rsid w:val="00C14C91"/>
    <w:rsid w:val="00C23135"/>
    <w:rsid w:val="00C277BB"/>
    <w:rsid w:val="00C33687"/>
    <w:rsid w:val="00C46B20"/>
    <w:rsid w:val="00C52393"/>
    <w:rsid w:val="00C63698"/>
    <w:rsid w:val="00C70DA9"/>
    <w:rsid w:val="00C70F57"/>
    <w:rsid w:val="00C8208D"/>
    <w:rsid w:val="00C914D3"/>
    <w:rsid w:val="00CB16D2"/>
    <w:rsid w:val="00CC28FB"/>
    <w:rsid w:val="00CC298A"/>
    <w:rsid w:val="00CD05DC"/>
    <w:rsid w:val="00CD5B0D"/>
    <w:rsid w:val="00CE3942"/>
    <w:rsid w:val="00CF32B1"/>
    <w:rsid w:val="00D01D15"/>
    <w:rsid w:val="00D02E90"/>
    <w:rsid w:val="00D03531"/>
    <w:rsid w:val="00D03C0E"/>
    <w:rsid w:val="00D16725"/>
    <w:rsid w:val="00D2404C"/>
    <w:rsid w:val="00D27A54"/>
    <w:rsid w:val="00D323A7"/>
    <w:rsid w:val="00D34393"/>
    <w:rsid w:val="00D37E26"/>
    <w:rsid w:val="00D41680"/>
    <w:rsid w:val="00D60062"/>
    <w:rsid w:val="00D627D8"/>
    <w:rsid w:val="00D86A68"/>
    <w:rsid w:val="00D97AB8"/>
    <w:rsid w:val="00DA132D"/>
    <w:rsid w:val="00DA3C07"/>
    <w:rsid w:val="00DA4441"/>
    <w:rsid w:val="00DA7FE1"/>
    <w:rsid w:val="00DB0FFF"/>
    <w:rsid w:val="00DB3723"/>
    <w:rsid w:val="00DC0933"/>
    <w:rsid w:val="00DC1831"/>
    <w:rsid w:val="00DC5279"/>
    <w:rsid w:val="00DF1919"/>
    <w:rsid w:val="00DF1E0F"/>
    <w:rsid w:val="00E01916"/>
    <w:rsid w:val="00E16540"/>
    <w:rsid w:val="00E202F3"/>
    <w:rsid w:val="00E3286D"/>
    <w:rsid w:val="00E413DD"/>
    <w:rsid w:val="00E463D6"/>
    <w:rsid w:val="00E52FF4"/>
    <w:rsid w:val="00E66F93"/>
    <w:rsid w:val="00E82F6A"/>
    <w:rsid w:val="00E86C3A"/>
    <w:rsid w:val="00EB029F"/>
    <w:rsid w:val="00EB6BD8"/>
    <w:rsid w:val="00EE0C3F"/>
    <w:rsid w:val="00EE3074"/>
    <w:rsid w:val="00F00AB8"/>
    <w:rsid w:val="00F12175"/>
    <w:rsid w:val="00F136D9"/>
    <w:rsid w:val="00F138DB"/>
    <w:rsid w:val="00F1452F"/>
    <w:rsid w:val="00F248F7"/>
    <w:rsid w:val="00F258CC"/>
    <w:rsid w:val="00F33F59"/>
    <w:rsid w:val="00F40180"/>
    <w:rsid w:val="00F53FDC"/>
    <w:rsid w:val="00F6395E"/>
    <w:rsid w:val="00F6593D"/>
    <w:rsid w:val="00F664F6"/>
    <w:rsid w:val="00F741F4"/>
    <w:rsid w:val="00F83989"/>
    <w:rsid w:val="00F86600"/>
    <w:rsid w:val="00F95724"/>
    <w:rsid w:val="00F97FB2"/>
    <w:rsid w:val="00FA3EB3"/>
    <w:rsid w:val="00FC66D0"/>
    <w:rsid w:val="00FD35A6"/>
    <w:rsid w:val="00FD79CD"/>
    <w:rsid w:val="00FE003F"/>
    <w:rsid w:val="0BE5CE09"/>
    <w:rsid w:val="20C21342"/>
    <w:rsid w:val="31E10539"/>
    <w:rsid w:val="4064B704"/>
    <w:rsid w:val="44DDC886"/>
    <w:rsid w:val="48EC5BBF"/>
    <w:rsid w:val="60FA226E"/>
    <w:rsid w:val="61E48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4AB428"/>
  <w15:chartTrackingRefBased/>
  <w15:docId w15:val="{A47168FB-D289-4A06-8695-1A9DB621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b/>
        <w:color w:val="1F497D" w:themeColor="text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BC9"/>
    <w:rPr>
      <w:b w:val="0"/>
      <w:color w:val="auto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3F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6D2"/>
  </w:style>
  <w:style w:type="paragraph" w:styleId="Footer">
    <w:name w:val="footer"/>
    <w:basedOn w:val="Normal"/>
    <w:link w:val="FooterChar"/>
    <w:uiPriority w:val="99"/>
    <w:semiHidden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16D2"/>
  </w:style>
  <w:style w:type="paragraph" w:styleId="NormalWeb">
    <w:name w:val="Normal (Web)"/>
    <w:basedOn w:val="Normal"/>
    <w:uiPriority w:val="99"/>
    <w:semiHidden/>
    <w:rsid w:val="001A01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A01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3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Web"/>
    <w:next w:val="Normal"/>
    <w:link w:val="TitleChar"/>
    <w:uiPriority w:val="10"/>
    <w:qFormat/>
    <w:rsid w:val="00E3286D"/>
    <w:pPr>
      <w:spacing w:before="0" w:beforeAutospacing="0" w:after="0" w:afterAutospacing="0" w:line="560" w:lineRule="exact"/>
    </w:pPr>
    <w:rPr>
      <w:rFonts w:ascii="Constantia" w:eastAsia="Times New Roman" w:hAnsi="Constantia"/>
      <w:b/>
      <w:bCs/>
      <w:color w:val="FFFFF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E3286D"/>
    <w:rPr>
      <w:rFonts w:ascii="Constantia" w:eastAsia="Times New Roman" w:hAnsi="Constantia" w:cs="Times New Roman"/>
      <w:b w:val="0"/>
      <w:bCs/>
      <w:color w:val="FFFFFF"/>
      <w:sz w:val="60"/>
      <w:szCs w:val="60"/>
    </w:rPr>
  </w:style>
  <w:style w:type="character" w:styleId="PlaceholderText">
    <w:name w:val="Placeholder Text"/>
    <w:basedOn w:val="DefaultParagraphFont"/>
    <w:uiPriority w:val="99"/>
    <w:semiHidden/>
    <w:rsid w:val="00E3286D"/>
    <w:rPr>
      <w:color w:val="808080"/>
    </w:rPr>
  </w:style>
  <w:style w:type="paragraph" w:styleId="ListNumber">
    <w:name w:val="List Number"/>
    <w:basedOn w:val="Normal"/>
    <w:uiPriority w:val="99"/>
    <w:rsid w:val="004F0368"/>
    <w:pPr>
      <w:numPr>
        <w:numId w:val="2"/>
      </w:numPr>
    </w:pPr>
    <w:rPr>
      <w:sz w:val="18"/>
      <w:lang w:val="en-ZA"/>
    </w:rPr>
  </w:style>
  <w:style w:type="character" w:styleId="Emphasis">
    <w:name w:val="Emphasis"/>
    <w:basedOn w:val="DefaultParagraphFont"/>
    <w:uiPriority w:val="20"/>
    <w:qFormat/>
    <w:rsid w:val="00FA3EB3"/>
    <w:rPr>
      <w:rFonts w:asciiTheme="minorHAnsi" w:hAnsiTheme="minorHAnsi"/>
      <w:b/>
      <w:i w:val="0"/>
      <w:iCs/>
      <w:caps w:val="0"/>
      <w:smallCaps w:val="0"/>
    </w:rPr>
  </w:style>
  <w:style w:type="paragraph" w:customStyle="1" w:styleId="Field">
    <w:name w:val="Field"/>
    <w:basedOn w:val="Normal"/>
    <w:qFormat/>
    <w:rsid w:val="00232876"/>
    <w:pPr>
      <w:spacing w:after="0" w:line="216" w:lineRule="auto"/>
    </w:pPr>
    <w:rPr>
      <w:i/>
      <w:sz w:val="16"/>
    </w:rPr>
  </w:style>
  <w:style w:type="paragraph" w:styleId="Signature">
    <w:name w:val="Signature"/>
    <w:basedOn w:val="Normal"/>
    <w:link w:val="SignatureChar"/>
    <w:uiPriority w:val="99"/>
    <w:rsid w:val="00CB16D2"/>
    <w:pPr>
      <w:spacing w:after="0" w:line="240" w:lineRule="auto"/>
      <w:ind w:left="4320"/>
      <w:jc w:val="right"/>
    </w:pPr>
    <w:rPr>
      <w:sz w:val="18"/>
    </w:rPr>
  </w:style>
  <w:style w:type="character" w:customStyle="1" w:styleId="SignatureChar">
    <w:name w:val="Signature Char"/>
    <w:basedOn w:val="DefaultParagraphFont"/>
    <w:link w:val="Signature"/>
    <w:uiPriority w:val="99"/>
    <w:rsid w:val="00CB16D2"/>
    <w:rPr>
      <w:sz w:val="18"/>
    </w:rPr>
  </w:style>
  <w:style w:type="paragraph" w:styleId="NoSpacing">
    <w:name w:val="No Spacing"/>
    <w:uiPriority w:val="1"/>
    <w:qFormat/>
    <w:rsid w:val="00696B6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53FDC"/>
    <w:rPr>
      <w:rFonts w:asciiTheme="majorHAnsi" w:eastAsiaTheme="majorEastAsia" w:hAnsiTheme="majorHAnsi" w:cstheme="majorBidi"/>
      <w:b w:val="0"/>
      <w:color w:val="1F497D" w:themeColor="text2"/>
      <w:sz w:val="32"/>
      <w:szCs w:val="32"/>
    </w:rPr>
  </w:style>
  <w:style w:type="paragraph" w:customStyle="1" w:styleId="Labels">
    <w:name w:val="Labels"/>
    <w:basedOn w:val="Normal"/>
    <w:qFormat/>
    <w:rsid w:val="00FD35A6"/>
    <w:pPr>
      <w:spacing w:after="0"/>
    </w:pPr>
    <w:rPr>
      <w:sz w:val="18"/>
    </w:rPr>
  </w:style>
  <w:style w:type="table" w:customStyle="1" w:styleId="OfficeHours">
    <w:name w:val="Office Hours"/>
    <w:basedOn w:val="TableNormal"/>
    <w:uiPriority w:val="99"/>
    <w:rsid w:val="00FD35A6"/>
    <w:pPr>
      <w:spacing w:after="0" w:line="240" w:lineRule="auto"/>
    </w:pPr>
    <w:tblPr>
      <w:tblCellMar>
        <w:left w:w="216" w:type="dxa"/>
        <w:right w:w="216" w:type="dxa"/>
      </w:tblCellMar>
    </w:tblPr>
    <w:tcPr>
      <w:vAlign w:val="bottom"/>
    </w:tcPr>
    <w:tblStylePr w:type="firstRow">
      <w:pPr>
        <w:jc w:val="center"/>
      </w:pPr>
      <w:rPr>
        <w:b/>
      </w:rPr>
      <w:tblPr/>
      <w:tcPr>
        <w:vAlign w:val="top"/>
      </w:tcPr>
    </w:tblStylePr>
  </w:style>
  <w:style w:type="character" w:customStyle="1" w:styleId="Style1">
    <w:name w:val="Style1"/>
    <w:basedOn w:val="DefaultParagraphFont"/>
    <w:uiPriority w:val="1"/>
    <w:rsid w:val="00474070"/>
    <w:rPr>
      <w:rFonts w:ascii="Calibri" w:hAnsi="Calibri"/>
      <w:sz w:val="16"/>
    </w:rPr>
  </w:style>
  <w:style w:type="character" w:customStyle="1" w:styleId="Style2">
    <w:name w:val="Style2"/>
    <w:basedOn w:val="DefaultParagraphFont"/>
    <w:uiPriority w:val="1"/>
    <w:rsid w:val="00474070"/>
    <w:rPr>
      <w:rFonts w:ascii="Calibri" w:hAnsi="Calibri"/>
      <w:sz w:val="20"/>
    </w:rPr>
  </w:style>
  <w:style w:type="table" w:customStyle="1" w:styleId="TableGrid1">
    <w:name w:val="Table Grid1"/>
    <w:basedOn w:val="TableNormal"/>
    <w:next w:val="TableGrid"/>
    <w:uiPriority w:val="39"/>
    <w:rsid w:val="0006025C"/>
    <w:pPr>
      <w:spacing w:after="0" w:line="240" w:lineRule="auto"/>
    </w:pPr>
    <w:rPr>
      <w:rFonts w:ascii="Times New Roman" w:eastAsia="Times New Roman" w:hAnsi="Times New Roman" w:cs="Times New Roman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C70DA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70DA9"/>
    <w:pPr>
      <w:spacing w:after="0" w:line="240" w:lineRule="auto"/>
    </w:pPr>
    <w:rPr>
      <w:rFonts w:ascii="Times New Roman" w:eastAsia="Times New Roman" w:hAnsi="Times New Roman" w:cs="Times New Roman"/>
      <w:lang w:val="en-GB"/>
    </w:rPr>
  </w:style>
  <w:style w:type="character" w:customStyle="1" w:styleId="CommentTextChar">
    <w:name w:val="Comment Text Char"/>
    <w:basedOn w:val="DefaultParagraphFont"/>
    <w:link w:val="CommentText"/>
    <w:rsid w:val="00C70DA9"/>
    <w:rPr>
      <w:rFonts w:ascii="Times New Roman" w:eastAsia="Times New Roman" w:hAnsi="Times New Roman" w:cs="Times New Roman"/>
      <w:sz w:val="20"/>
      <w:szCs w:val="20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3B747B"/>
    <w:pPr>
      <w:spacing w:after="0" w:line="240" w:lineRule="auto"/>
    </w:pPr>
    <w:rPr>
      <w:rFonts w:ascii="Times New Roman" w:eastAsia="Times New Roman" w:hAnsi="Times New Roman" w:cs="Times New Roman"/>
      <w:b w:val="0"/>
      <w:color w:val="auto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30A4C"/>
    <w:pPr>
      <w:spacing w:after="0" w:line="240" w:lineRule="auto"/>
    </w:pPr>
    <w:rPr>
      <w:rFonts w:ascii="Times New Roman" w:eastAsia="Times New Roman" w:hAnsi="Times New Roman" w:cs="Times New Roman"/>
      <w:b w:val="0"/>
      <w:color w:val="auto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6B2"/>
    <w:pPr>
      <w:spacing w:after="160"/>
    </w:pPr>
    <w:rPr>
      <w:rFonts w:ascii="Calibri" w:eastAsiaTheme="minorHAnsi" w:hAnsi="Calibri" w:cs="Calibri"/>
      <w:b/>
      <w:bCs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6B2"/>
    <w:rPr>
      <w:rFonts w:ascii="Times New Roman" w:eastAsia="Times New Roman" w:hAnsi="Times New Roman" w:cs="Times New Roman"/>
      <w:bCs/>
      <w:color w:val="auto"/>
      <w:sz w:val="20"/>
      <w:szCs w:val="20"/>
      <w:lang w:val="en-AU"/>
    </w:rPr>
  </w:style>
  <w:style w:type="character" w:styleId="Hyperlink">
    <w:name w:val="Hyperlink"/>
    <w:basedOn w:val="DefaultParagraphFont"/>
    <w:unhideWhenUsed/>
    <w:rsid w:val="00A106B2"/>
    <w:rPr>
      <w:color w:val="0096D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6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01916"/>
    <w:pPr>
      <w:spacing w:after="0" w:line="240" w:lineRule="auto"/>
    </w:pPr>
    <w:rPr>
      <w:b w:val="0"/>
      <w:color w:val="auto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oanjrr.sahmri.com/data-collectio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@aoanjrr.org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phie.rainbird\AppData\Roaming\Microsoft\Templates\Practice%20update%20form%20healthcare.dotx" TargetMode="External"/></Relationships>
</file>

<file path=word/theme/theme1.xml><?xml version="1.0" encoding="utf-8"?>
<a:theme xmlns:a="http://schemas.openxmlformats.org/drawingml/2006/main" name="Business Theme to use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Custom 53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1BB3D78F93F14BA868E1DCCADE3CE5" ma:contentTypeVersion="11" ma:contentTypeDescription="Create a new document." ma:contentTypeScope="" ma:versionID="01f9467d62db80de327e017e092cf6a5">
  <xsd:schema xmlns:xsd="http://www.w3.org/2001/XMLSchema" xmlns:xs="http://www.w3.org/2001/XMLSchema" xmlns:p="http://schemas.microsoft.com/office/2006/metadata/properties" xmlns:ns2="5e7fb97d-5d03-4836-9476-bae6c107db1a" xmlns:ns3="22bfa97f-6afe-456d-b298-33e6bcdead50" targetNamespace="http://schemas.microsoft.com/office/2006/metadata/properties" ma:root="true" ma:fieldsID="e3b81c224d8555d6562b73e6b3cf3003" ns2:_="" ns3:_="">
    <xsd:import namespace="5e7fb97d-5d03-4836-9476-bae6c107db1a"/>
    <xsd:import namespace="22bfa97f-6afe-456d-b298-33e6bcdea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fb97d-5d03-4836-9476-bae6c107d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b11fbce-e9a9-4425-b85e-38f464aebd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fa97f-6afe-456d-b298-33e6bcdead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8b4c430-f21d-4dfc-b87e-d9d2c7ef4d5b}" ma:internalName="TaxCatchAll" ma:showField="CatchAllData" ma:web="22bfa97f-6afe-456d-b298-33e6bcdea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bfa97f-6afe-456d-b298-33e6bcdead50" xsi:nil="true"/>
    <lcf76f155ced4ddcb4097134ff3c332f xmlns="5e7fb97d-5d03-4836-9476-bae6c107db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919A6D-7B71-483E-B0B6-FD4C07E7B3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56C470-C1FC-4B79-A3C1-D897EFE09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fb97d-5d03-4836-9476-bae6c107db1a"/>
    <ds:schemaRef ds:uri="22bfa97f-6afe-456d-b298-33e6bcdea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8FD774-1B5E-437E-BA97-7C2A38EA27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CD373B-0576-4E44-A284-0B50CBA69FE3}">
  <ds:schemaRefs>
    <ds:schemaRef ds:uri="http://schemas.microsoft.com/office/2006/metadata/properties"/>
    <ds:schemaRef ds:uri="http://schemas.microsoft.com/office/infopath/2007/PartnerControls"/>
    <ds:schemaRef ds:uri="22bfa97f-6afe-456d-b298-33e6bcdead50"/>
    <ds:schemaRef ds:uri="5e7fb97d-5d03-4836-9476-bae6c107db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Practice update form healthcare</Template>
  <TotalTime>4</TotalTime>
  <Pages>1</Pages>
  <Words>180</Words>
  <Characters>978</Characters>
  <Application>Microsoft Office Word</Application>
  <DocSecurity>0</DocSecurity>
  <Lines>57</Lines>
  <Paragraphs>31</Paragraphs>
  <ScaleCrop>false</ScaleCrop>
  <Company/>
  <LinksUpToDate>false</LinksUpToDate>
  <CharactersWithSpaces>1137</CharactersWithSpaces>
  <SharedDoc>false</SharedDoc>
  <HLinks>
    <vt:vector size="12" baseType="variant">
      <vt:variant>
        <vt:i4>8192046</vt:i4>
      </vt:variant>
      <vt:variant>
        <vt:i4>3</vt:i4>
      </vt:variant>
      <vt:variant>
        <vt:i4>0</vt:i4>
      </vt:variant>
      <vt:variant>
        <vt:i4>5</vt:i4>
      </vt:variant>
      <vt:variant>
        <vt:lpwstr>https://aoanjrr.sahmri.com/data-collection</vt:lpwstr>
      </vt:variant>
      <vt:variant>
        <vt:lpwstr/>
      </vt:variant>
      <vt:variant>
        <vt:i4>7405574</vt:i4>
      </vt:variant>
      <vt:variant>
        <vt:i4>0</vt:i4>
      </vt:variant>
      <vt:variant>
        <vt:i4>0</vt:i4>
      </vt:variant>
      <vt:variant>
        <vt:i4>5</vt:i4>
      </vt:variant>
      <vt:variant>
        <vt:lpwstr>mailto:admin@aoanjrr.org.au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FORM - JOINT DATA FORMS</dc:title>
  <dc:subject/>
  <dc:creator>Sophie Corfield</dc:creator>
  <cp:keywords/>
  <dc:description/>
  <cp:lastModifiedBy>Nea Ryan</cp:lastModifiedBy>
  <cp:revision>8</cp:revision>
  <cp:lastPrinted>2025-12-02T21:54:00Z</cp:lastPrinted>
  <dcterms:created xsi:type="dcterms:W3CDTF">2025-12-04T23:17:00Z</dcterms:created>
  <dcterms:modified xsi:type="dcterms:W3CDTF">2025-12-04T23:55:00Z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0x010100A81BB3D78F93F14BA868E1DCCADE3CE5</vt:lpwstr>
  </property>
  <property fmtid="{D5CDD505-2E9C-101B-9397-08002B2CF9AE}" pid="3" name="GrammarlyDocumentId">
    <vt:lpwstr>f30f923e-71be-4920-aa64-98714660dd09</vt:lpwstr>
  </property>
  <property fmtid="{D5CDD505-2E9C-101B-9397-08002B2CF9AE}" pid="4" name="MediaServiceImageTags">
    <vt:lpwstr/>
  </property>
</Properties>
</file>