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7E2D799" w14:textId="3EA70B08" w:rsidR="001B5ED8" w:rsidRPr="00612550" w:rsidRDefault="00012BC5" w:rsidP="00612550">
      <w:pPr>
        <w:pStyle w:val="Heading1"/>
        <w:spacing w:before="0" w:after="240"/>
        <w:rPr>
          <w:rFonts w:ascii="Calibri" w:hAnsi="Calibri" w:cs="Calibri"/>
        </w:rPr>
      </w:pPr>
      <w:r>
        <w:rPr>
          <w:rFonts w:ascii="Calibri" w:hAnsi="Calibri" w:cs="Calibri"/>
        </w:rPr>
        <w:t>Returning Forms</w:t>
      </w:r>
    </w:p>
    <w:p w14:paraId="13E88C0D" w14:textId="5DBB0C79" w:rsidR="00BE5107" w:rsidRPr="00565B14" w:rsidRDefault="00BE5107" w:rsidP="00A70072">
      <w:pPr>
        <w:spacing w:after="80" w:line="240" w:lineRule="auto"/>
        <w:contextualSpacing/>
        <w:rPr>
          <w:rFonts w:eastAsia="Times New Roman"/>
          <w:color w:val="262626"/>
          <w:sz w:val="22"/>
          <w:szCs w:val="22"/>
          <w:lang w:val="en-GB"/>
        </w:rPr>
      </w:pPr>
      <w:r w:rsidRPr="00565B14">
        <w:rPr>
          <w:rFonts w:eastAsia="Times New Roman"/>
          <w:color w:val="262626"/>
          <w:sz w:val="22"/>
          <w:szCs w:val="22"/>
          <w:lang w:val="en-GB"/>
        </w:rPr>
        <w:t>When you return completed forms</w:t>
      </w:r>
      <w:r w:rsidR="00860F71">
        <w:rPr>
          <w:rFonts w:eastAsia="Times New Roman"/>
          <w:color w:val="262626"/>
          <w:sz w:val="22"/>
          <w:szCs w:val="22"/>
          <w:lang w:val="en-GB"/>
        </w:rPr>
        <w:t>,</w:t>
      </w:r>
      <w:r w:rsidRPr="00565B14">
        <w:rPr>
          <w:rFonts w:eastAsia="Times New Roman"/>
          <w:color w:val="262626"/>
          <w:sz w:val="22"/>
          <w:szCs w:val="22"/>
          <w:lang w:val="en-GB"/>
        </w:rPr>
        <w:t xml:space="preserve"> please:</w:t>
      </w:r>
    </w:p>
    <w:p w14:paraId="5D25CCE6" w14:textId="0BC15325" w:rsidR="00612550" w:rsidRPr="00565B14" w:rsidRDefault="00612550" w:rsidP="00BE5107">
      <w:pPr>
        <w:pStyle w:val="ListParagraph"/>
        <w:numPr>
          <w:ilvl w:val="0"/>
          <w:numId w:val="9"/>
        </w:numPr>
        <w:spacing w:after="80"/>
        <w:rPr>
          <w:rFonts w:ascii="Calibri" w:eastAsia="Times New Roman" w:hAnsi="Calibri" w:cs="Calibri"/>
          <w:color w:val="262626"/>
          <w:sz w:val="22"/>
          <w:szCs w:val="22"/>
          <w:lang w:val="en-GB"/>
        </w:rPr>
      </w:pPr>
      <w:r w:rsidRPr="00565B14">
        <w:rPr>
          <w:rFonts w:ascii="Calibri" w:eastAsia="Times New Roman" w:hAnsi="Calibri" w:cs="Calibri"/>
          <w:color w:val="262626"/>
          <w:sz w:val="22"/>
          <w:szCs w:val="22"/>
          <w:lang w:val="en-GB"/>
        </w:rPr>
        <w:t xml:space="preserve">Submit with this </w:t>
      </w:r>
      <w:r w:rsidR="001D14F8">
        <w:rPr>
          <w:rFonts w:ascii="Calibri" w:eastAsia="Times New Roman" w:hAnsi="Calibri" w:cs="Calibri"/>
          <w:color w:val="262626"/>
          <w:sz w:val="22"/>
          <w:szCs w:val="22"/>
          <w:lang w:val="en-GB"/>
        </w:rPr>
        <w:t>cover sheet</w:t>
      </w:r>
      <w:r w:rsidR="00266098" w:rsidRPr="00565B14">
        <w:rPr>
          <w:rFonts w:ascii="Calibri" w:eastAsia="Times New Roman" w:hAnsi="Calibri" w:cs="Calibri"/>
          <w:color w:val="262626"/>
          <w:sz w:val="22"/>
          <w:szCs w:val="22"/>
          <w:lang w:val="en-GB"/>
        </w:rPr>
        <w:t xml:space="preserve"> with each envelope</w:t>
      </w:r>
    </w:p>
    <w:p w14:paraId="3ECB103E" w14:textId="226022DA" w:rsidR="00BE5107" w:rsidRPr="00565B14" w:rsidRDefault="00BE5107" w:rsidP="00BE5107">
      <w:pPr>
        <w:pStyle w:val="ListParagraph"/>
        <w:numPr>
          <w:ilvl w:val="0"/>
          <w:numId w:val="9"/>
        </w:numPr>
        <w:spacing w:after="80"/>
        <w:rPr>
          <w:rFonts w:ascii="Calibri" w:eastAsia="Times New Roman" w:hAnsi="Calibri" w:cs="Calibri"/>
          <w:color w:val="262626"/>
          <w:sz w:val="22"/>
          <w:szCs w:val="22"/>
          <w:lang w:val="en-GB"/>
        </w:rPr>
      </w:pPr>
      <w:r w:rsidRPr="00565B14">
        <w:rPr>
          <w:rFonts w:ascii="Calibri" w:eastAsia="Times New Roman" w:hAnsi="Calibri" w:cs="Calibri"/>
          <w:color w:val="262626"/>
          <w:sz w:val="22"/>
          <w:szCs w:val="22"/>
          <w:lang w:val="en-GB"/>
        </w:rPr>
        <w:t>Use the</w:t>
      </w:r>
      <w:r w:rsidR="00E3375B" w:rsidRPr="00565B14">
        <w:rPr>
          <w:rFonts w:ascii="Calibri" w:eastAsia="Times New Roman" w:hAnsi="Calibri" w:cs="Calibri"/>
          <w:color w:val="262626"/>
          <w:sz w:val="22"/>
          <w:szCs w:val="22"/>
          <w:lang w:val="en-GB"/>
        </w:rPr>
        <w:t xml:space="preserve"> yellow</w:t>
      </w:r>
      <w:r w:rsidRPr="00565B14">
        <w:rPr>
          <w:rFonts w:ascii="Calibri" w:eastAsia="Times New Roman" w:hAnsi="Calibri" w:cs="Calibri"/>
          <w:color w:val="262626"/>
          <w:sz w:val="22"/>
          <w:szCs w:val="22"/>
          <w:lang w:val="en-GB"/>
        </w:rPr>
        <w:t xml:space="preserve"> </w:t>
      </w:r>
      <w:r w:rsidR="00E3375B" w:rsidRPr="00565B14">
        <w:rPr>
          <w:rFonts w:ascii="Calibri" w:eastAsia="Times New Roman" w:hAnsi="Calibri" w:cs="Calibri"/>
          <w:color w:val="262626"/>
          <w:sz w:val="22"/>
          <w:szCs w:val="22"/>
          <w:lang w:val="en-GB"/>
        </w:rPr>
        <w:t>Reply-Paid envelopes provided by the AOANJRR</w:t>
      </w:r>
    </w:p>
    <w:p w14:paraId="0E3AE0B4" w14:textId="383E2190" w:rsidR="00E3375B" w:rsidRPr="00565B14" w:rsidRDefault="00E3375B" w:rsidP="00BE5107">
      <w:pPr>
        <w:pStyle w:val="ListParagraph"/>
        <w:numPr>
          <w:ilvl w:val="0"/>
          <w:numId w:val="9"/>
        </w:numPr>
        <w:spacing w:after="80"/>
        <w:rPr>
          <w:rFonts w:ascii="Calibri" w:eastAsia="Times New Roman" w:hAnsi="Calibri" w:cs="Calibri"/>
          <w:color w:val="262626"/>
          <w:sz w:val="22"/>
          <w:szCs w:val="22"/>
          <w:lang w:val="en-GB"/>
        </w:rPr>
      </w:pPr>
      <w:r w:rsidRPr="00565B14">
        <w:rPr>
          <w:rFonts w:ascii="Calibri" w:eastAsia="Times New Roman" w:hAnsi="Calibri" w:cs="Calibri"/>
          <w:color w:val="262626"/>
          <w:sz w:val="22"/>
          <w:szCs w:val="22"/>
          <w:lang w:val="en-GB"/>
        </w:rPr>
        <w:t>Limit number of forms in each envelope to 50 forms</w:t>
      </w:r>
    </w:p>
    <w:p w14:paraId="5A3B2662" w14:textId="569BD8EA" w:rsidR="00CF32B1" w:rsidRPr="00565B14" w:rsidRDefault="002F1990" w:rsidP="00A27BB3">
      <w:pPr>
        <w:pStyle w:val="ListParagraph"/>
        <w:numPr>
          <w:ilvl w:val="0"/>
          <w:numId w:val="9"/>
        </w:numPr>
        <w:spacing w:after="80"/>
        <w:rPr>
          <w:rFonts w:ascii="Calibri" w:eastAsia="Times New Roman" w:hAnsi="Calibri" w:cs="Calibri"/>
          <w:color w:val="262626"/>
          <w:sz w:val="22"/>
          <w:szCs w:val="22"/>
          <w:lang w:val="en-GB"/>
        </w:rPr>
      </w:pPr>
      <w:r>
        <w:rPr>
          <w:rFonts w:ascii="Calibri" w:eastAsia="Times New Roman" w:hAnsi="Calibri" w:cs="Calibri"/>
          <w:color w:val="262626"/>
          <w:sz w:val="22"/>
          <w:szCs w:val="22"/>
          <w:lang w:val="en-GB"/>
        </w:rPr>
        <w:t>Ensure t</w:t>
      </w:r>
      <w:r w:rsidR="001D4D0C" w:rsidRPr="00565B14">
        <w:rPr>
          <w:rFonts w:ascii="Calibri" w:eastAsia="Times New Roman" w:hAnsi="Calibri" w:cs="Calibri"/>
          <w:color w:val="262626"/>
          <w:sz w:val="22"/>
          <w:szCs w:val="22"/>
          <w:lang w:val="en-GB"/>
        </w:rPr>
        <w:t>he</w:t>
      </w:r>
      <w:r w:rsidR="00EC7DB7" w:rsidRPr="00565B14">
        <w:rPr>
          <w:rFonts w:ascii="Calibri" w:eastAsia="Times New Roman" w:hAnsi="Calibri" w:cs="Calibri"/>
          <w:color w:val="262626"/>
          <w:sz w:val="22"/>
          <w:szCs w:val="22"/>
          <w:lang w:val="en-GB"/>
        </w:rPr>
        <w:t xml:space="preserve"> envelope is securely sealed</w:t>
      </w:r>
      <w:r w:rsidR="00073900" w:rsidRPr="00565B14">
        <w:rPr>
          <w:rFonts w:ascii="Calibri" w:eastAsia="Times New Roman" w:hAnsi="Calibri" w:cs="Calibri"/>
          <w:color w:val="262626"/>
          <w:sz w:val="22"/>
          <w:szCs w:val="22"/>
          <w:lang w:val="en-GB"/>
        </w:rPr>
        <w:t xml:space="preserve"> </w:t>
      </w:r>
    </w:p>
    <w:p w14:paraId="231C60EB" w14:textId="77777777" w:rsidR="00A70072" w:rsidRPr="00565B14" w:rsidRDefault="00A70072" w:rsidP="00A70072">
      <w:pPr>
        <w:spacing w:after="80" w:line="240" w:lineRule="auto"/>
        <w:contextualSpacing/>
        <w:rPr>
          <w:rFonts w:eastAsia="Times New Roman"/>
          <w:color w:val="262626"/>
          <w:sz w:val="22"/>
          <w:szCs w:val="22"/>
          <w:lang w:val="en-GB"/>
        </w:rPr>
      </w:pPr>
    </w:p>
    <w:p w14:paraId="57B8665C" w14:textId="0CF6FCB5" w:rsidR="00565B14" w:rsidRPr="00565B14" w:rsidRDefault="00565B14" w:rsidP="00A70072">
      <w:pPr>
        <w:spacing w:after="80" w:line="240" w:lineRule="auto"/>
        <w:contextualSpacing/>
        <w:rPr>
          <w:sz w:val="22"/>
          <w:szCs w:val="22"/>
        </w:rPr>
      </w:pPr>
      <w:r w:rsidRPr="00565B14">
        <w:rPr>
          <w:rFonts w:eastAsia="Times New Roman"/>
          <w:color w:val="262626"/>
          <w:sz w:val="22"/>
          <w:szCs w:val="22"/>
          <w:lang w:val="en-GB"/>
        </w:rPr>
        <w:t xml:space="preserve">If you are running low, please complete an order form and email it to </w:t>
      </w:r>
      <w:hyperlink r:id="rId10" w:history="1">
        <w:r w:rsidRPr="00565B14">
          <w:rPr>
            <w:rStyle w:val="Hyperlink"/>
            <w:iCs/>
            <w:sz w:val="22"/>
            <w:szCs w:val="22"/>
          </w:rPr>
          <w:t>admin@aoanjrr.org.au</w:t>
        </w:r>
      </w:hyperlink>
    </w:p>
    <w:p w14:paraId="595C284F" w14:textId="29BD3CF7" w:rsidR="00C975DD" w:rsidRPr="00565B14" w:rsidRDefault="00565B14" w:rsidP="00565B14">
      <w:pPr>
        <w:rPr>
          <w:rFonts w:eastAsia="Times New Roman"/>
          <w:color w:val="262626"/>
          <w:sz w:val="22"/>
          <w:szCs w:val="22"/>
          <w:lang w:val="en-GB"/>
        </w:rPr>
      </w:pPr>
      <w:r w:rsidRPr="645BD4BB">
        <w:rPr>
          <w:rFonts w:eastAsia="Times New Roman"/>
          <w:color w:val="262626" w:themeColor="accent5" w:themeTint="D9"/>
          <w:sz w:val="22"/>
          <w:szCs w:val="22"/>
          <w:lang w:val="en-GB"/>
        </w:rPr>
        <w:t xml:space="preserve">Order forms and data collections forms are also available on our website: </w:t>
      </w:r>
      <w:hyperlink r:id="rId11">
        <w:r w:rsidR="782FA9DD" w:rsidRPr="645BD4BB">
          <w:rPr>
            <w:rStyle w:val="Hyperlink"/>
            <w:rFonts w:eastAsia="Times New Roman"/>
            <w:sz w:val="22"/>
            <w:szCs w:val="22"/>
            <w:lang w:val="en-GB"/>
          </w:rPr>
          <w:t>https://aoanjrr.sahmri.com/data-collection</w:t>
        </w:r>
      </w:hyperlink>
      <w:r w:rsidRPr="645BD4BB">
        <w:rPr>
          <w:rFonts w:eastAsia="Times New Roman"/>
          <w:color w:val="262626" w:themeColor="accent5" w:themeTint="D9"/>
          <w:sz w:val="22"/>
          <w:szCs w:val="22"/>
          <w:lang w:val="en-GB"/>
        </w:rPr>
        <w:t xml:space="preserve"> </w:t>
      </w:r>
    </w:p>
    <w:p w14:paraId="561E2BE7" w14:textId="77777777" w:rsidR="00565B14" w:rsidRPr="00CF562E" w:rsidRDefault="00565B14" w:rsidP="00A70072">
      <w:pPr>
        <w:spacing w:after="80" w:line="240" w:lineRule="auto"/>
        <w:contextualSpacing/>
        <w:rPr>
          <w:rFonts w:eastAsia="Times New Roman"/>
          <w:color w:val="262626"/>
          <w:sz w:val="4"/>
          <w:szCs w:val="4"/>
          <w:lang w:val="en-GB"/>
        </w:rPr>
      </w:pPr>
    </w:p>
    <w:tbl>
      <w:tblPr>
        <w:tblW w:w="1034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2405"/>
        <w:gridCol w:w="3544"/>
        <w:gridCol w:w="2126"/>
        <w:gridCol w:w="2268"/>
      </w:tblGrid>
      <w:tr w:rsidR="00703D81" w:rsidRPr="006D4B9E" w14:paraId="67116B49" w14:textId="77777777" w:rsidTr="00861603">
        <w:trPr>
          <w:trHeight w:val="62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946A00F" w14:textId="6ADB8787" w:rsidR="00703D81" w:rsidRPr="006D4B9E" w:rsidRDefault="00992CC7" w:rsidP="00792C08">
            <w:pPr>
              <w:pStyle w:val="Heading1"/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6D4B9E">
              <w:rPr>
                <w:rFonts w:ascii="Calibri" w:hAnsi="Calibri" w:cs="Calibri"/>
                <w:sz w:val="22"/>
                <w:szCs w:val="22"/>
              </w:rPr>
              <w:t>Hospital Name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5772A01" w14:textId="1019207D" w:rsidR="00703D81" w:rsidRPr="006D4B9E" w:rsidRDefault="00703D81" w:rsidP="00792C08">
            <w:pPr>
              <w:spacing w:after="80" w:line="240" w:lineRule="auto"/>
              <w:contextualSpacing/>
              <w:rPr>
                <w:rFonts w:eastAsiaTheme="majorEastAsia"/>
                <w:b/>
                <w:color w:val="1F497D" w:themeColor="text2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7934599" w14:textId="47E4EA96" w:rsidR="00703D81" w:rsidRPr="006D4B9E" w:rsidRDefault="00722591" w:rsidP="00792C08">
            <w:pPr>
              <w:pStyle w:val="Heading1"/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6D4B9E">
              <w:rPr>
                <w:rFonts w:ascii="Calibri" w:hAnsi="Calibri" w:cs="Calibri"/>
                <w:sz w:val="22"/>
                <w:szCs w:val="22"/>
              </w:rPr>
              <w:t xml:space="preserve">State </w:t>
            </w:r>
            <w:r w:rsidR="00E24591" w:rsidRPr="006D4B9E">
              <w:rPr>
                <w:rFonts w:ascii="Calibri" w:hAnsi="Calibri" w:cs="Calibri"/>
                <w:sz w:val="22"/>
                <w:szCs w:val="22"/>
              </w:rPr>
              <w:t>&amp;</w:t>
            </w:r>
            <w:r w:rsidR="001907AB" w:rsidRPr="006D4B9E">
              <w:rPr>
                <w:rFonts w:ascii="Calibri" w:hAnsi="Calibri" w:cs="Calibri"/>
                <w:sz w:val="22"/>
                <w:szCs w:val="22"/>
              </w:rPr>
              <w:t>/or</w:t>
            </w:r>
            <w:r w:rsidRPr="006D4B9E">
              <w:rPr>
                <w:rFonts w:ascii="Calibri" w:hAnsi="Calibri" w:cs="Calibri"/>
                <w:sz w:val="22"/>
                <w:szCs w:val="22"/>
              </w:rPr>
              <w:t xml:space="preserve"> Hospital AOANJRR Code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7E1A8B1" w14:textId="582C8416" w:rsidR="00703D81" w:rsidRPr="006D4B9E" w:rsidRDefault="00703D81" w:rsidP="00792C08">
            <w:pPr>
              <w:spacing w:after="80" w:line="240" w:lineRule="auto"/>
              <w:contextualSpacing/>
              <w:rPr>
                <w:rFonts w:eastAsiaTheme="majorEastAsia"/>
                <w:b/>
                <w:color w:val="1F497D" w:themeColor="text2"/>
                <w:sz w:val="22"/>
                <w:szCs w:val="22"/>
              </w:rPr>
            </w:pPr>
          </w:p>
        </w:tc>
      </w:tr>
      <w:tr w:rsidR="00992CC7" w:rsidRPr="006D4B9E" w14:paraId="7AC5907B" w14:textId="77777777" w:rsidTr="00861603">
        <w:trPr>
          <w:trHeight w:val="62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533A02EB" w14:textId="7C46063A" w:rsidR="00992CC7" w:rsidRPr="006D4B9E" w:rsidRDefault="00DA3CF3" w:rsidP="00792C08">
            <w:pPr>
              <w:pStyle w:val="Heading1"/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6D4B9E">
              <w:rPr>
                <w:rFonts w:ascii="Calibri" w:hAnsi="Calibri" w:cs="Calibri"/>
                <w:sz w:val="22"/>
                <w:szCs w:val="22"/>
              </w:rPr>
              <w:t>Person Sending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738ECA15" w14:textId="77777777" w:rsidR="00992CC7" w:rsidRPr="006D4B9E" w:rsidRDefault="00992CC7" w:rsidP="00792C08">
            <w:pPr>
              <w:spacing w:after="80" w:line="240" w:lineRule="auto"/>
              <w:contextualSpacing/>
              <w:rPr>
                <w:rFonts w:eastAsiaTheme="majorEastAsia"/>
                <w:b/>
                <w:color w:val="1F497D" w:themeColor="text2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7EB8A3B" w14:textId="1F74B82C" w:rsidR="00992CC7" w:rsidRPr="006D4B9E" w:rsidRDefault="0075575C" w:rsidP="00792C08">
            <w:pPr>
              <w:pStyle w:val="Heading1"/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6D4B9E">
              <w:rPr>
                <w:rFonts w:ascii="Calibri" w:hAnsi="Calibri" w:cs="Calibri"/>
                <w:sz w:val="22"/>
                <w:szCs w:val="22"/>
              </w:rPr>
              <w:t>Date Sent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222C3FD" w14:textId="77777777" w:rsidR="00992CC7" w:rsidRPr="006D4B9E" w:rsidRDefault="00992CC7" w:rsidP="00792C08">
            <w:pPr>
              <w:spacing w:after="80" w:line="240" w:lineRule="auto"/>
              <w:contextualSpacing/>
              <w:rPr>
                <w:rFonts w:eastAsiaTheme="majorEastAsia"/>
                <w:b/>
                <w:color w:val="1F497D" w:themeColor="text2"/>
                <w:sz w:val="22"/>
                <w:szCs w:val="22"/>
              </w:rPr>
            </w:pPr>
          </w:p>
        </w:tc>
      </w:tr>
    </w:tbl>
    <w:p w14:paraId="5E0D7E5F" w14:textId="64766DB6" w:rsidR="00E3286D" w:rsidRPr="006D4B9E" w:rsidRDefault="00E3286D" w:rsidP="00D97AB8">
      <w:pPr>
        <w:pStyle w:val="Heading1"/>
        <w:spacing w:before="0" w:after="240"/>
        <w:rPr>
          <w:rFonts w:ascii="Calibri" w:hAnsi="Calibri" w:cs="Calibri"/>
          <w:sz w:val="22"/>
          <w:szCs w:val="22"/>
        </w:rPr>
      </w:pPr>
    </w:p>
    <w:tbl>
      <w:tblPr>
        <w:tblW w:w="1034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3114"/>
        <w:gridCol w:w="2126"/>
        <w:gridCol w:w="5103"/>
      </w:tblGrid>
      <w:tr w:rsidR="00CF562E" w:rsidRPr="006D4B9E" w14:paraId="74BAF94E" w14:textId="0B4E66B9" w:rsidTr="1D301103">
        <w:trPr>
          <w:trHeight w:val="624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355BAD9D" w14:textId="0B0BF587" w:rsidR="00CF562E" w:rsidRPr="006D4B9E" w:rsidRDefault="00CF562E" w:rsidP="005869B0">
            <w:pPr>
              <w:pStyle w:val="Heading1"/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6D4B9E">
              <w:rPr>
                <w:rFonts w:ascii="Calibri" w:hAnsi="Calibri" w:cs="Calibri"/>
                <w:sz w:val="22"/>
                <w:szCs w:val="22"/>
              </w:rPr>
              <w:t>Item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920329C" w14:textId="3C29701F" w:rsidR="00CF562E" w:rsidRPr="006D4B9E" w:rsidRDefault="00CF562E" w:rsidP="005869B0">
            <w:pPr>
              <w:spacing w:after="80" w:line="240" w:lineRule="auto"/>
              <w:contextualSpacing/>
              <w:rPr>
                <w:rFonts w:eastAsiaTheme="majorEastAsia"/>
                <w:b/>
                <w:color w:val="1F497D" w:themeColor="text2"/>
                <w:sz w:val="22"/>
                <w:szCs w:val="22"/>
              </w:rPr>
            </w:pPr>
            <w:r w:rsidRPr="006D4B9E">
              <w:rPr>
                <w:rFonts w:eastAsiaTheme="majorEastAsia"/>
                <w:b/>
                <w:color w:val="1F497D" w:themeColor="text2"/>
                <w:sz w:val="22"/>
                <w:szCs w:val="22"/>
              </w:rPr>
              <w:t xml:space="preserve">Quantity </w:t>
            </w:r>
          </w:p>
        </w:tc>
        <w:tc>
          <w:tcPr>
            <w:tcW w:w="5103" w:type="dxa"/>
            <w:vMerge w:val="restart"/>
            <w:vAlign w:val="center"/>
          </w:tcPr>
          <w:p w14:paraId="49E5ED90" w14:textId="37E6D172" w:rsidR="007B7FBF" w:rsidRPr="006D4B9E" w:rsidRDefault="00CF562E" w:rsidP="007F4046">
            <w:pPr>
              <w:tabs>
                <w:tab w:val="left" w:pos="284"/>
              </w:tabs>
              <w:spacing w:after="0"/>
              <w:rPr>
                <w:rFonts w:eastAsia="Times New Roman"/>
                <w:color w:val="262626"/>
                <w:sz w:val="22"/>
                <w:szCs w:val="22"/>
              </w:rPr>
            </w:pPr>
            <w:r w:rsidRPr="006D4B9E">
              <w:rPr>
                <w:rFonts w:eastAsia="Times New Roman"/>
                <w:color w:val="262626"/>
                <w:sz w:val="22"/>
                <w:szCs w:val="22"/>
              </w:rPr>
              <w:t>Please complete forms as fully as possible. The most common reason forms are returned is missing or incomplete information.</w:t>
            </w:r>
          </w:p>
          <w:p w14:paraId="4CF27176" w14:textId="77777777" w:rsidR="00CF562E" w:rsidRPr="006D4B9E" w:rsidRDefault="00CF562E" w:rsidP="007F4046">
            <w:pPr>
              <w:tabs>
                <w:tab w:val="left" w:pos="284"/>
              </w:tabs>
              <w:spacing w:after="0"/>
              <w:rPr>
                <w:rFonts w:eastAsia="Times New Roman"/>
                <w:color w:val="262626"/>
                <w:sz w:val="22"/>
                <w:szCs w:val="22"/>
              </w:rPr>
            </w:pPr>
          </w:p>
          <w:p w14:paraId="0BF79B1B" w14:textId="106D1A3D" w:rsidR="00CF562E" w:rsidRPr="006D4B9E" w:rsidRDefault="00CF562E" w:rsidP="007F4046">
            <w:pPr>
              <w:tabs>
                <w:tab w:val="left" w:pos="284"/>
              </w:tabs>
              <w:spacing w:after="0"/>
              <w:rPr>
                <w:rFonts w:eastAsia="Times New Roman"/>
                <w:color w:val="262626"/>
                <w:sz w:val="22"/>
                <w:szCs w:val="22"/>
              </w:rPr>
            </w:pPr>
            <w:r w:rsidRPr="006D4B9E">
              <w:rPr>
                <w:rFonts w:eastAsia="Times New Roman"/>
                <w:color w:val="262626"/>
                <w:sz w:val="22"/>
                <w:szCs w:val="22"/>
              </w:rPr>
              <w:t>Please check that the following commonly missed details are filled in:</w:t>
            </w:r>
          </w:p>
          <w:p w14:paraId="38645E64" w14:textId="77777777" w:rsidR="00B12370" w:rsidRPr="006D4B9E" w:rsidRDefault="00B12370" w:rsidP="007F4046">
            <w:pPr>
              <w:tabs>
                <w:tab w:val="left" w:pos="284"/>
              </w:tabs>
              <w:spacing w:after="0"/>
              <w:rPr>
                <w:rFonts w:eastAsia="Times New Roman"/>
                <w:color w:val="262626"/>
                <w:sz w:val="22"/>
                <w:szCs w:val="22"/>
              </w:rPr>
            </w:pPr>
          </w:p>
          <w:p w14:paraId="6ADCB60A" w14:textId="77777777" w:rsidR="00B12370" w:rsidRPr="006D4B9E" w:rsidRDefault="00B12370" w:rsidP="007F4046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ind w:left="360"/>
              <w:rPr>
                <w:rFonts w:eastAsia="Times New Roman"/>
                <w:color w:val="262626"/>
                <w:sz w:val="22"/>
                <w:szCs w:val="22"/>
              </w:rPr>
            </w:pPr>
            <w:r w:rsidRPr="006D4B9E">
              <w:rPr>
                <w:rFonts w:eastAsia="Times New Roman"/>
                <w:color w:val="262626"/>
                <w:sz w:val="22"/>
                <w:szCs w:val="22"/>
              </w:rPr>
              <w:t>Procedure Date</w:t>
            </w:r>
          </w:p>
          <w:p w14:paraId="4C9E1EBC" w14:textId="19D065C3" w:rsidR="00CF562E" w:rsidRPr="006D4B9E" w:rsidRDefault="00CF562E" w:rsidP="007F4046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ind w:left="360"/>
              <w:rPr>
                <w:rFonts w:eastAsia="Times New Roman"/>
                <w:color w:val="262626"/>
                <w:sz w:val="22"/>
                <w:szCs w:val="22"/>
              </w:rPr>
            </w:pPr>
            <w:r w:rsidRPr="006D4B9E">
              <w:rPr>
                <w:rFonts w:eastAsia="Times New Roman"/>
                <w:color w:val="262626"/>
                <w:sz w:val="22"/>
                <w:szCs w:val="22"/>
              </w:rPr>
              <w:t>Cement details</w:t>
            </w:r>
          </w:p>
          <w:p w14:paraId="690DED08" w14:textId="77777777" w:rsidR="00CF562E" w:rsidRPr="006D4B9E" w:rsidRDefault="00CF562E" w:rsidP="007F4046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ind w:left="360"/>
              <w:rPr>
                <w:rFonts w:eastAsia="Times New Roman"/>
                <w:color w:val="262626"/>
                <w:sz w:val="22"/>
                <w:szCs w:val="22"/>
              </w:rPr>
            </w:pPr>
            <w:r w:rsidRPr="006D4B9E">
              <w:rPr>
                <w:rFonts w:eastAsia="Times New Roman"/>
                <w:color w:val="262626"/>
                <w:sz w:val="22"/>
                <w:szCs w:val="22"/>
              </w:rPr>
              <w:t>Side (of procedure)</w:t>
            </w:r>
          </w:p>
          <w:p w14:paraId="564B4AD5" w14:textId="77777777" w:rsidR="00CF562E" w:rsidRPr="006D4B9E" w:rsidRDefault="00CF562E" w:rsidP="007F4046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ind w:left="360"/>
              <w:rPr>
                <w:rFonts w:eastAsia="Times New Roman"/>
                <w:color w:val="262626"/>
                <w:sz w:val="22"/>
                <w:szCs w:val="22"/>
              </w:rPr>
            </w:pPr>
            <w:r w:rsidRPr="006D4B9E">
              <w:rPr>
                <w:rFonts w:eastAsia="Times New Roman"/>
                <w:color w:val="262626"/>
                <w:sz w:val="22"/>
                <w:szCs w:val="22"/>
              </w:rPr>
              <w:t>Diagnosis</w:t>
            </w:r>
          </w:p>
          <w:p w14:paraId="2182C20B" w14:textId="77777777" w:rsidR="00CF562E" w:rsidRPr="006D4B9E" w:rsidRDefault="00CF562E" w:rsidP="007F4046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ind w:left="360"/>
              <w:rPr>
                <w:rFonts w:eastAsia="Times New Roman"/>
                <w:color w:val="262626"/>
                <w:sz w:val="22"/>
                <w:szCs w:val="22"/>
              </w:rPr>
            </w:pPr>
            <w:r w:rsidRPr="006D4B9E">
              <w:rPr>
                <w:rFonts w:eastAsia="Times New Roman"/>
                <w:color w:val="262626"/>
                <w:sz w:val="22"/>
                <w:szCs w:val="22"/>
              </w:rPr>
              <w:t>ASA field</w:t>
            </w:r>
          </w:p>
          <w:p w14:paraId="7AB4C627" w14:textId="68FFC27E" w:rsidR="00185FE9" w:rsidRPr="006D4B9E" w:rsidRDefault="00185FE9" w:rsidP="007F4046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ind w:left="360"/>
              <w:rPr>
                <w:rFonts w:eastAsia="Times New Roman"/>
                <w:color w:val="262626"/>
                <w:sz w:val="22"/>
                <w:szCs w:val="22"/>
              </w:rPr>
            </w:pPr>
            <w:r w:rsidRPr="006D4B9E">
              <w:rPr>
                <w:rFonts w:eastAsia="Times New Roman"/>
                <w:color w:val="262626"/>
                <w:sz w:val="22"/>
                <w:szCs w:val="22"/>
              </w:rPr>
              <w:t>Hip approach</w:t>
            </w:r>
          </w:p>
          <w:p w14:paraId="311F840A" w14:textId="3928C9B5" w:rsidR="00185FE9" w:rsidRPr="006D4B9E" w:rsidRDefault="00185FE9" w:rsidP="007F4046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ind w:left="360"/>
              <w:rPr>
                <w:rFonts w:eastAsia="Times New Roman"/>
                <w:color w:val="262626"/>
                <w:sz w:val="22"/>
                <w:szCs w:val="22"/>
              </w:rPr>
            </w:pPr>
            <w:r w:rsidRPr="006D4B9E">
              <w:rPr>
                <w:rFonts w:eastAsia="Times New Roman"/>
                <w:color w:val="262626"/>
                <w:sz w:val="22"/>
                <w:szCs w:val="22"/>
              </w:rPr>
              <w:t>Shoulder CT / MRI Scan</w:t>
            </w:r>
          </w:p>
          <w:p w14:paraId="2C1E44B4" w14:textId="77777777" w:rsidR="00CF562E" w:rsidRPr="006D4B9E" w:rsidRDefault="00CF562E" w:rsidP="007F4046">
            <w:pPr>
              <w:tabs>
                <w:tab w:val="left" w:pos="284"/>
              </w:tabs>
              <w:spacing w:after="0"/>
              <w:ind w:left="-360"/>
              <w:rPr>
                <w:rFonts w:eastAsia="Times New Roman"/>
                <w:color w:val="262626"/>
                <w:sz w:val="22"/>
                <w:szCs w:val="22"/>
              </w:rPr>
            </w:pPr>
          </w:p>
          <w:p w14:paraId="59C78240" w14:textId="2A6490FE" w:rsidR="00CF562E" w:rsidRPr="006D4B9E" w:rsidRDefault="00092BAF" w:rsidP="007F4046">
            <w:pPr>
              <w:tabs>
                <w:tab w:val="left" w:pos="284"/>
              </w:tabs>
              <w:spacing w:after="0"/>
              <w:rPr>
                <w:rFonts w:eastAsia="Times New Roman"/>
                <w:color w:val="262626"/>
                <w:sz w:val="22"/>
                <w:szCs w:val="22"/>
              </w:rPr>
            </w:pPr>
            <w:r w:rsidRPr="006D4B9E">
              <w:rPr>
                <w:rFonts w:eastAsia="Times New Roman"/>
                <w:color w:val="262626"/>
                <w:sz w:val="22"/>
                <w:szCs w:val="22"/>
              </w:rPr>
              <w:t>AOANJRR have recently updated the shoulder, ankle, wrist and elbow procedure forms (Dec 2025).</w:t>
            </w:r>
            <w:r w:rsidRPr="006D4B9E">
              <w:rPr>
                <w:rFonts w:eastAsia="Times New Roman"/>
                <w:color w:val="262626"/>
                <w:sz w:val="22"/>
                <w:szCs w:val="22"/>
                <w:lang w:val="en-GB"/>
              </w:rPr>
              <w:t xml:space="preserve"> </w:t>
            </w:r>
            <w:r w:rsidR="00CF562E" w:rsidRPr="006D4B9E">
              <w:rPr>
                <w:rFonts w:eastAsia="Times New Roman"/>
                <w:color w:val="262626"/>
                <w:sz w:val="22"/>
                <w:szCs w:val="22"/>
              </w:rPr>
              <w:t>If your site is still using the multi-joint data forms, please</w:t>
            </w:r>
            <w:r w:rsidR="007A1F22" w:rsidRPr="006D4B9E">
              <w:rPr>
                <w:rFonts w:eastAsia="Times New Roman"/>
                <w:color w:val="262626"/>
                <w:sz w:val="22"/>
                <w:szCs w:val="22"/>
              </w:rPr>
              <w:t xml:space="preserve"> </w:t>
            </w:r>
            <w:r w:rsidR="00F14935" w:rsidRPr="006D4B9E">
              <w:rPr>
                <w:rFonts w:eastAsia="Times New Roman"/>
                <w:color w:val="262626"/>
                <w:sz w:val="22"/>
                <w:szCs w:val="22"/>
              </w:rPr>
              <w:t>request these</w:t>
            </w:r>
            <w:r w:rsidR="00CF562E" w:rsidRPr="006D4B9E">
              <w:rPr>
                <w:rFonts w:eastAsia="Times New Roman"/>
                <w:color w:val="262626"/>
                <w:sz w:val="22"/>
                <w:szCs w:val="22"/>
              </w:rPr>
              <w:t>.</w:t>
            </w:r>
          </w:p>
        </w:tc>
      </w:tr>
      <w:tr w:rsidR="00CF562E" w:rsidRPr="006D4B9E" w14:paraId="79AFA8E5" w14:textId="0E43FD80" w:rsidTr="1D301103">
        <w:trPr>
          <w:trHeight w:val="624"/>
        </w:trPr>
        <w:tc>
          <w:tcPr>
            <w:tcW w:w="3114" w:type="dxa"/>
            <w:shd w:val="clear" w:color="auto" w:fill="FFE140"/>
            <w:vAlign w:val="center"/>
          </w:tcPr>
          <w:p w14:paraId="44881A77" w14:textId="173F7F11" w:rsidR="00CF562E" w:rsidRPr="006D4B9E" w:rsidRDefault="00CF562E">
            <w:pPr>
              <w:pStyle w:val="Heading1"/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6D4B9E">
              <w:rPr>
                <w:rFonts w:ascii="Calibri" w:hAnsi="Calibri" w:cs="Calibri"/>
                <w:sz w:val="22"/>
                <w:szCs w:val="22"/>
              </w:rPr>
              <w:t xml:space="preserve">Hip Data Forms </w:t>
            </w:r>
          </w:p>
        </w:tc>
        <w:tc>
          <w:tcPr>
            <w:tcW w:w="2126" w:type="dxa"/>
            <w:shd w:val="clear" w:color="auto" w:fill="FFFFFF" w:themeFill="background1"/>
          </w:tcPr>
          <w:p w14:paraId="346C2FD5" w14:textId="77777777" w:rsidR="00CF562E" w:rsidRPr="006D4B9E" w:rsidRDefault="00CF562E">
            <w:pPr>
              <w:spacing w:after="80" w:line="240" w:lineRule="auto"/>
              <w:contextualSpacing/>
              <w:rPr>
                <w:rFonts w:eastAsiaTheme="majorEastAsia"/>
                <w:b/>
                <w:color w:val="1F497D" w:themeColor="text2"/>
                <w:sz w:val="22"/>
                <w:szCs w:val="22"/>
              </w:rPr>
            </w:pPr>
          </w:p>
        </w:tc>
        <w:tc>
          <w:tcPr>
            <w:tcW w:w="5103" w:type="dxa"/>
            <w:vMerge/>
          </w:tcPr>
          <w:p w14:paraId="6160D8D6" w14:textId="365ACC36" w:rsidR="00CF562E" w:rsidRPr="006D4B9E" w:rsidRDefault="00CF562E" w:rsidP="00D06EA3">
            <w:pPr>
              <w:spacing w:after="80" w:line="240" w:lineRule="auto"/>
              <w:contextualSpacing/>
              <w:rPr>
                <w:rFonts w:eastAsiaTheme="majorEastAsia"/>
                <w:b/>
                <w:color w:val="1F497D" w:themeColor="text2"/>
                <w:sz w:val="22"/>
                <w:szCs w:val="22"/>
              </w:rPr>
            </w:pPr>
          </w:p>
        </w:tc>
      </w:tr>
      <w:tr w:rsidR="00CF562E" w:rsidRPr="006D4B9E" w14:paraId="55E3C96A" w14:textId="252CCC3A" w:rsidTr="1D301103">
        <w:trPr>
          <w:trHeight w:val="624"/>
        </w:trPr>
        <w:tc>
          <w:tcPr>
            <w:tcW w:w="3114" w:type="dxa"/>
            <w:shd w:val="clear" w:color="auto" w:fill="52BA51"/>
            <w:vAlign w:val="center"/>
          </w:tcPr>
          <w:p w14:paraId="6922FE19" w14:textId="06B1E314" w:rsidR="00CF562E" w:rsidRPr="006D4B9E" w:rsidRDefault="00CF562E">
            <w:pPr>
              <w:pStyle w:val="Heading1"/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6D4B9E">
              <w:rPr>
                <w:rFonts w:ascii="Calibri" w:hAnsi="Calibri" w:cs="Calibri"/>
                <w:sz w:val="22"/>
                <w:szCs w:val="22"/>
              </w:rPr>
              <w:t>Knee Data Forms</w:t>
            </w:r>
          </w:p>
        </w:tc>
        <w:tc>
          <w:tcPr>
            <w:tcW w:w="2126" w:type="dxa"/>
            <w:shd w:val="clear" w:color="auto" w:fill="FFFFFF" w:themeFill="background1"/>
          </w:tcPr>
          <w:p w14:paraId="7E7AE61C" w14:textId="77777777" w:rsidR="00CF562E" w:rsidRPr="006D4B9E" w:rsidRDefault="00CF562E">
            <w:pPr>
              <w:spacing w:after="80" w:line="240" w:lineRule="auto"/>
              <w:contextualSpacing/>
              <w:rPr>
                <w:rFonts w:eastAsiaTheme="majorEastAsia"/>
                <w:b/>
                <w:color w:val="1F497D" w:themeColor="text2"/>
                <w:sz w:val="22"/>
                <w:szCs w:val="22"/>
              </w:rPr>
            </w:pPr>
          </w:p>
        </w:tc>
        <w:tc>
          <w:tcPr>
            <w:tcW w:w="5103" w:type="dxa"/>
            <w:vMerge/>
          </w:tcPr>
          <w:p w14:paraId="42A39DFE" w14:textId="77777777" w:rsidR="00CF562E" w:rsidRPr="006D4B9E" w:rsidRDefault="00CF562E">
            <w:pPr>
              <w:spacing w:after="80" w:line="240" w:lineRule="auto"/>
              <w:contextualSpacing/>
              <w:rPr>
                <w:rFonts w:eastAsiaTheme="majorEastAsia"/>
                <w:b/>
                <w:color w:val="1F497D" w:themeColor="text2"/>
                <w:sz w:val="22"/>
                <w:szCs w:val="22"/>
              </w:rPr>
            </w:pPr>
          </w:p>
        </w:tc>
      </w:tr>
      <w:tr w:rsidR="00CF562E" w:rsidRPr="006D4B9E" w14:paraId="1F177779" w14:textId="73573E05" w:rsidTr="1D301103">
        <w:trPr>
          <w:trHeight w:val="624"/>
        </w:trPr>
        <w:tc>
          <w:tcPr>
            <w:tcW w:w="3114" w:type="dxa"/>
            <w:shd w:val="clear" w:color="auto" w:fill="D3755B"/>
            <w:vAlign w:val="center"/>
          </w:tcPr>
          <w:p w14:paraId="7374A773" w14:textId="0BA0E93C" w:rsidR="00CF562E" w:rsidRPr="006D4B9E" w:rsidRDefault="00CF562E">
            <w:pPr>
              <w:pStyle w:val="Heading1"/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6D4B9E">
              <w:rPr>
                <w:rFonts w:ascii="Calibri" w:hAnsi="Calibri" w:cs="Calibri"/>
                <w:sz w:val="22"/>
                <w:szCs w:val="22"/>
              </w:rPr>
              <w:t>Shoulder Data Forms</w:t>
            </w:r>
          </w:p>
        </w:tc>
        <w:tc>
          <w:tcPr>
            <w:tcW w:w="2126" w:type="dxa"/>
            <w:shd w:val="clear" w:color="auto" w:fill="FFFFFF" w:themeFill="background1"/>
          </w:tcPr>
          <w:p w14:paraId="5D48E3AE" w14:textId="77777777" w:rsidR="00CF562E" w:rsidRPr="006D4B9E" w:rsidRDefault="00CF562E">
            <w:pPr>
              <w:spacing w:after="80" w:line="240" w:lineRule="auto"/>
              <w:contextualSpacing/>
              <w:rPr>
                <w:rFonts w:eastAsiaTheme="majorEastAsia"/>
                <w:b/>
                <w:color w:val="1F497D" w:themeColor="text2"/>
                <w:sz w:val="22"/>
                <w:szCs w:val="22"/>
              </w:rPr>
            </w:pPr>
          </w:p>
        </w:tc>
        <w:tc>
          <w:tcPr>
            <w:tcW w:w="5103" w:type="dxa"/>
            <w:vMerge/>
          </w:tcPr>
          <w:p w14:paraId="74F33502" w14:textId="77777777" w:rsidR="00CF562E" w:rsidRPr="006D4B9E" w:rsidRDefault="00CF562E">
            <w:pPr>
              <w:spacing w:after="80" w:line="240" w:lineRule="auto"/>
              <w:contextualSpacing/>
              <w:rPr>
                <w:rFonts w:eastAsiaTheme="majorEastAsia"/>
                <w:b/>
                <w:color w:val="1F497D" w:themeColor="text2"/>
                <w:sz w:val="22"/>
                <w:szCs w:val="22"/>
              </w:rPr>
            </w:pPr>
          </w:p>
        </w:tc>
      </w:tr>
      <w:tr w:rsidR="00FC64C8" w:rsidRPr="006D4B9E" w14:paraId="096F7625" w14:textId="77777777" w:rsidTr="00FC64C8">
        <w:trPr>
          <w:trHeight w:val="624"/>
        </w:trPr>
        <w:tc>
          <w:tcPr>
            <w:tcW w:w="3114" w:type="dxa"/>
            <w:shd w:val="clear" w:color="auto" w:fill="BB93C4"/>
            <w:vAlign w:val="center"/>
          </w:tcPr>
          <w:p w14:paraId="39603467" w14:textId="6A4AB118" w:rsidR="00FC64C8" w:rsidRPr="006D4B9E" w:rsidRDefault="00FC64C8" w:rsidP="00FC64C8">
            <w:pPr>
              <w:pStyle w:val="Heading1"/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6D4B9E">
              <w:rPr>
                <w:rFonts w:ascii="Calibri" w:hAnsi="Calibri" w:cs="Calibri"/>
                <w:sz w:val="22"/>
                <w:szCs w:val="22"/>
              </w:rPr>
              <w:t>Wrist &amp; Elbow Data Forms</w:t>
            </w:r>
          </w:p>
        </w:tc>
        <w:tc>
          <w:tcPr>
            <w:tcW w:w="2126" w:type="dxa"/>
            <w:shd w:val="clear" w:color="auto" w:fill="FFFFFF" w:themeFill="background1"/>
          </w:tcPr>
          <w:p w14:paraId="3AC71F3F" w14:textId="77777777" w:rsidR="00FC64C8" w:rsidRPr="006D4B9E" w:rsidRDefault="00FC64C8" w:rsidP="00FC64C8">
            <w:pPr>
              <w:spacing w:after="80" w:line="240" w:lineRule="auto"/>
              <w:contextualSpacing/>
              <w:rPr>
                <w:rFonts w:eastAsiaTheme="majorEastAsia"/>
                <w:b/>
                <w:color w:val="1F497D" w:themeColor="text2"/>
                <w:sz w:val="22"/>
                <w:szCs w:val="22"/>
              </w:rPr>
            </w:pPr>
          </w:p>
        </w:tc>
        <w:tc>
          <w:tcPr>
            <w:tcW w:w="5103" w:type="dxa"/>
            <w:vMerge/>
          </w:tcPr>
          <w:p w14:paraId="040686D6" w14:textId="77777777" w:rsidR="00FC64C8" w:rsidRPr="006D4B9E" w:rsidRDefault="00FC64C8" w:rsidP="00FC64C8">
            <w:pPr>
              <w:spacing w:after="80" w:line="240" w:lineRule="auto"/>
              <w:contextualSpacing/>
              <w:rPr>
                <w:rFonts w:eastAsiaTheme="majorEastAsia"/>
                <w:b/>
                <w:color w:val="1F497D" w:themeColor="text2"/>
                <w:sz w:val="22"/>
                <w:szCs w:val="22"/>
              </w:rPr>
            </w:pPr>
          </w:p>
        </w:tc>
      </w:tr>
      <w:tr w:rsidR="00FC64C8" w:rsidRPr="006D4B9E" w14:paraId="1B0FE823" w14:textId="77777777" w:rsidTr="00FC64C8">
        <w:trPr>
          <w:trHeight w:val="624"/>
        </w:trPr>
        <w:tc>
          <w:tcPr>
            <w:tcW w:w="3114" w:type="dxa"/>
            <w:shd w:val="clear" w:color="auto" w:fill="BB93C4"/>
            <w:vAlign w:val="center"/>
          </w:tcPr>
          <w:p w14:paraId="373F001D" w14:textId="77777777" w:rsidR="003F0314" w:rsidRDefault="00FC64C8" w:rsidP="00FC64C8">
            <w:pPr>
              <w:pStyle w:val="Heading1"/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6D4B9E">
              <w:rPr>
                <w:rFonts w:ascii="Calibri" w:hAnsi="Calibri" w:cs="Calibri"/>
                <w:sz w:val="22"/>
                <w:szCs w:val="22"/>
              </w:rPr>
              <w:t xml:space="preserve">Multi-Joint Data Forms </w:t>
            </w:r>
          </w:p>
          <w:p w14:paraId="67B99CE7" w14:textId="3A35A671" w:rsidR="00FC64C8" w:rsidRPr="006D4B9E" w:rsidRDefault="00FC64C8" w:rsidP="00FC64C8">
            <w:pPr>
              <w:pStyle w:val="Heading1"/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6D4B9E">
              <w:rPr>
                <w:rFonts w:ascii="Calibri" w:hAnsi="Calibri" w:cs="Calibri"/>
                <w:sz w:val="22"/>
                <w:szCs w:val="22"/>
              </w:rPr>
              <w:t>(if still using)</w:t>
            </w:r>
          </w:p>
        </w:tc>
        <w:tc>
          <w:tcPr>
            <w:tcW w:w="2126" w:type="dxa"/>
            <w:shd w:val="clear" w:color="auto" w:fill="FFFFFF" w:themeFill="background1"/>
          </w:tcPr>
          <w:p w14:paraId="56C52AA6" w14:textId="77777777" w:rsidR="00FC64C8" w:rsidRPr="006D4B9E" w:rsidRDefault="00FC64C8" w:rsidP="00FC64C8">
            <w:pPr>
              <w:spacing w:after="80" w:line="240" w:lineRule="auto"/>
              <w:contextualSpacing/>
              <w:rPr>
                <w:rFonts w:eastAsiaTheme="majorEastAsia"/>
                <w:b/>
                <w:color w:val="1F497D" w:themeColor="text2"/>
                <w:sz w:val="22"/>
                <w:szCs w:val="22"/>
              </w:rPr>
            </w:pPr>
          </w:p>
        </w:tc>
        <w:tc>
          <w:tcPr>
            <w:tcW w:w="5103" w:type="dxa"/>
            <w:vMerge/>
          </w:tcPr>
          <w:p w14:paraId="65020F40" w14:textId="77777777" w:rsidR="00FC64C8" w:rsidRPr="006D4B9E" w:rsidRDefault="00FC64C8" w:rsidP="00FC64C8">
            <w:pPr>
              <w:spacing w:after="80" w:line="240" w:lineRule="auto"/>
              <w:contextualSpacing/>
              <w:rPr>
                <w:rFonts w:eastAsiaTheme="majorEastAsia"/>
                <w:b/>
                <w:color w:val="1F497D" w:themeColor="text2"/>
                <w:sz w:val="22"/>
                <w:szCs w:val="22"/>
              </w:rPr>
            </w:pPr>
          </w:p>
        </w:tc>
      </w:tr>
      <w:tr w:rsidR="0075575C" w:rsidRPr="006D4B9E" w14:paraId="036F4DCD" w14:textId="77777777" w:rsidTr="0075575C">
        <w:trPr>
          <w:trHeight w:val="624"/>
        </w:trPr>
        <w:tc>
          <w:tcPr>
            <w:tcW w:w="3114" w:type="dxa"/>
            <w:shd w:val="clear" w:color="auto" w:fill="FFD9D9"/>
            <w:vAlign w:val="center"/>
          </w:tcPr>
          <w:p w14:paraId="79849BD6" w14:textId="69FEE9C9" w:rsidR="0075575C" w:rsidRPr="006D4B9E" w:rsidRDefault="0075575C" w:rsidP="00FC64C8">
            <w:pPr>
              <w:pStyle w:val="Heading1"/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6D4B9E">
              <w:rPr>
                <w:rFonts w:ascii="Calibri" w:hAnsi="Calibri" w:cs="Calibri"/>
                <w:sz w:val="22"/>
                <w:szCs w:val="22"/>
              </w:rPr>
              <w:t>Ankle Data Forms</w:t>
            </w:r>
          </w:p>
        </w:tc>
        <w:tc>
          <w:tcPr>
            <w:tcW w:w="2126" w:type="dxa"/>
            <w:shd w:val="clear" w:color="auto" w:fill="FFFFFF" w:themeFill="background1"/>
          </w:tcPr>
          <w:p w14:paraId="6F5B48E4" w14:textId="77777777" w:rsidR="0075575C" w:rsidRPr="006D4B9E" w:rsidRDefault="0075575C" w:rsidP="00FC64C8">
            <w:pPr>
              <w:spacing w:after="80" w:line="240" w:lineRule="auto"/>
              <w:contextualSpacing/>
              <w:rPr>
                <w:rFonts w:eastAsiaTheme="majorEastAsia"/>
                <w:b/>
                <w:color w:val="1F497D" w:themeColor="text2"/>
                <w:sz w:val="22"/>
                <w:szCs w:val="22"/>
              </w:rPr>
            </w:pPr>
          </w:p>
        </w:tc>
        <w:tc>
          <w:tcPr>
            <w:tcW w:w="5103" w:type="dxa"/>
            <w:vMerge/>
          </w:tcPr>
          <w:p w14:paraId="1C083F40" w14:textId="77777777" w:rsidR="0075575C" w:rsidRPr="006D4B9E" w:rsidRDefault="0075575C" w:rsidP="00FC64C8">
            <w:pPr>
              <w:spacing w:after="80" w:line="240" w:lineRule="auto"/>
              <w:contextualSpacing/>
              <w:rPr>
                <w:rFonts w:eastAsiaTheme="majorEastAsia"/>
                <w:b/>
                <w:color w:val="1F497D" w:themeColor="text2"/>
                <w:sz w:val="22"/>
                <w:szCs w:val="22"/>
              </w:rPr>
            </w:pPr>
          </w:p>
        </w:tc>
      </w:tr>
      <w:tr w:rsidR="00CF562E" w:rsidRPr="006D4B9E" w14:paraId="75B12FEC" w14:textId="3318438B" w:rsidTr="1D301103">
        <w:trPr>
          <w:trHeight w:val="624"/>
        </w:trPr>
        <w:tc>
          <w:tcPr>
            <w:tcW w:w="3114" w:type="dxa"/>
            <w:shd w:val="clear" w:color="auto" w:fill="6BCAEF"/>
            <w:vAlign w:val="center"/>
          </w:tcPr>
          <w:p w14:paraId="2B949600" w14:textId="0B403201" w:rsidR="00CF562E" w:rsidRPr="006D4B9E" w:rsidRDefault="00CF562E">
            <w:pPr>
              <w:pStyle w:val="Heading1"/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6D4B9E">
              <w:rPr>
                <w:rFonts w:ascii="Calibri" w:hAnsi="Calibri" w:cs="Calibri"/>
                <w:sz w:val="22"/>
                <w:szCs w:val="22"/>
              </w:rPr>
              <w:t>Spinal Disc Data Forms</w:t>
            </w:r>
          </w:p>
        </w:tc>
        <w:tc>
          <w:tcPr>
            <w:tcW w:w="2126" w:type="dxa"/>
            <w:shd w:val="clear" w:color="auto" w:fill="FFFFFF" w:themeFill="background1"/>
          </w:tcPr>
          <w:p w14:paraId="7E4B53DD" w14:textId="77777777" w:rsidR="00CF562E" w:rsidRPr="006D4B9E" w:rsidRDefault="00CF562E">
            <w:pPr>
              <w:spacing w:after="80" w:line="240" w:lineRule="auto"/>
              <w:contextualSpacing/>
              <w:rPr>
                <w:rFonts w:eastAsiaTheme="majorEastAsia"/>
                <w:b/>
                <w:color w:val="1F497D" w:themeColor="text2"/>
                <w:sz w:val="22"/>
                <w:szCs w:val="22"/>
              </w:rPr>
            </w:pPr>
          </w:p>
        </w:tc>
        <w:tc>
          <w:tcPr>
            <w:tcW w:w="5103" w:type="dxa"/>
            <w:vMerge/>
          </w:tcPr>
          <w:p w14:paraId="44E3ECE9" w14:textId="77777777" w:rsidR="00CF562E" w:rsidRPr="006D4B9E" w:rsidRDefault="00CF562E">
            <w:pPr>
              <w:spacing w:after="80" w:line="240" w:lineRule="auto"/>
              <w:contextualSpacing/>
              <w:rPr>
                <w:rFonts w:eastAsiaTheme="majorEastAsia"/>
                <w:b/>
                <w:color w:val="1F497D" w:themeColor="text2"/>
                <w:sz w:val="22"/>
                <w:szCs w:val="22"/>
              </w:rPr>
            </w:pPr>
          </w:p>
        </w:tc>
      </w:tr>
      <w:tr w:rsidR="00CF562E" w:rsidRPr="006D4B9E" w14:paraId="236097D0" w14:textId="0D806442" w:rsidTr="1D301103">
        <w:trPr>
          <w:trHeight w:val="624"/>
        </w:trPr>
        <w:tc>
          <w:tcPr>
            <w:tcW w:w="3114" w:type="dxa"/>
            <w:shd w:val="clear" w:color="auto" w:fill="36BFB9"/>
            <w:vAlign w:val="center"/>
          </w:tcPr>
          <w:p w14:paraId="733DDAFF" w14:textId="23B9F842" w:rsidR="00CF562E" w:rsidRPr="006D4B9E" w:rsidRDefault="00CF562E" w:rsidP="001026B1">
            <w:pPr>
              <w:pStyle w:val="Heading1"/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6D4B9E">
              <w:rPr>
                <w:rFonts w:ascii="Calibri" w:hAnsi="Calibri" w:cs="Calibri"/>
                <w:sz w:val="22"/>
                <w:szCs w:val="22"/>
              </w:rPr>
              <w:t>Knee Osteotomy Data Forms</w:t>
            </w:r>
          </w:p>
        </w:tc>
        <w:tc>
          <w:tcPr>
            <w:tcW w:w="2126" w:type="dxa"/>
            <w:shd w:val="clear" w:color="auto" w:fill="FFFFFF" w:themeFill="background1"/>
          </w:tcPr>
          <w:p w14:paraId="27075669" w14:textId="77777777" w:rsidR="00CF562E" w:rsidRPr="006D4B9E" w:rsidRDefault="00CF562E" w:rsidP="001026B1">
            <w:pPr>
              <w:spacing w:after="80" w:line="240" w:lineRule="auto"/>
              <w:contextualSpacing/>
              <w:rPr>
                <w:rFonts w:eastAsiaTheme="majorEastAsia"/>
                <w:b/>
                <w:color w:val="1F497D" w:themeColor="text2"/>
                <w:sz w:val="22"/>
                <w:szCs w:val="22"/>
              </w:rPr>
            </w:pPr>
          </w:p>
        </w:tc>
        <w:tc>
          <w:tcPr>
            <w:tcW w:w="5103" w:type="dxa"/>
            <w:vMerge/>
          </w:tcPr>
          <w:p w14:paraId="1192E17E" w14:textId="77777777" w:rsidR="00CF562E" w:rsidRPr="006D4B9E" w:rsidRDefault="00CF562E" w:rsidP="001026B1">
            <w:pPr>
              <w:spacing w:after="80" w:line="240" w:lineRule="auto"/>
              <w:contextualSpacing/>
              <w:rPr>
                <w:rFonts w:eastAsiaTheme="majorEastAsia"/>
                <w:b/>
                <w:color w:val="1F497D" w:themeColor="text2"/>
                <w:sz w:val="22"/>
                <w:szCs w:val="22"/>
              </w:rPr>
            </w:pPr>
          </w:p>
        </w:tc>
      </w:tr>
    </w:tbl>
    <w:p w14:paraId="5D919CFF" w14:textId="77777777" w:rsidR="007B7FBF" w:rsidRDefault="007B7FBF" w:rsidP="00BB11F9">
      <w:pPr>
        <w:rPr>
          <w:sz w:val="18"/>
          <w:szCs w:val="18"/>
          <w:u w:val="single"/>
        </w:rPr>
      </w:pPr>
    </w:p>
    <w:p w14:paraId="5F366C53" w14:textId="774CEF9F" w:rsidR="00BB11F9" w:rsidRPr="00A0019E" w:rsidRDefault="00BB11F9" w:rsidP="00BB11F9">
      <w:pPr>
        <w:rPr>
          <w:sz w:val="18"/>
          <w:szCs w:val="18"/>
          <w:u w:val="single"/>
        </w:rPr>
      </w:pPr>
      <w:r w:rsidRPr="00A0019E">
        <w:rPr>
          <w:sz w:val="18"/>
          <w:szCs w:val="18"/>
          <w:u w:val="single"/>
        </w:rPr>
        <w:t>Office Use Only</w:t>
      </w:r>
    </w:p>
    <w:tbl>
      <w:tblPr>
        <w:tblW w:w="1034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2405"/>
        <w:gridCol w:w="2693"/>
        <w:gridCol w:w="2552"/>
        <w:gridCol w:w="2693"/>
      </w:tblGrid>
      <w:tr w:rsidR="00BB11F9" w:rsidRPr="00A0019E" w14:paraId="770C09A9" w14:textId="77777777" w:rsidTr="00E16540">
        <w:trPr>
          <w:trHeight w:val="429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3080BB7E" w14:textId="178E04B9" w:rsidR="00BB11F9" w:rsidRPr="00A0019E" w:rsidRDefault="00BB11F9" w:rsidP="004268EF">
            <w:pPr>
              <w:pStyle w:val="Heading1"/>
              <w:spacing w:before="0"/>
              <w:rPr>
                <w:rFonts w:ascii="Calibri" w:hAnsi="Calibri" w:cs="Calibri"/>
                <w:sz w:val="18"/>
                <w:szCs w:val="28"/>
              </w:rPr>
            </w:pPr>
            <w:r w:rsidRPr="00A0019E">
              <w:rPr>
                <w:rFonts w:ascii="Calibri" w:hAnsi="Calibri" w:cs="Calibri"/>
                <w:sz w:val="18"/>
                <w:szCs w:val="28"/>
              </w:rPr>
              <w:t>Date Received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5A5A511" w14:textId="183172A8" w:rsidR="00BB11F9" w:rsidRPr="00A0019E" w:rsidRDefault="004268EF" w:rsidP="004268EF">
            <w:pPr>
              <w:spacing w:after="80" w:line="240" w:lineRule="auto"/>
              <w:contextualSpacing/>
              <w:rPr>
                <w:rFonts w:eastAsiaTheme="majorEastAsia"/>
                <w:b/>
                <w:color w:val="1F497D" w:themeColor="text2"/>
                <w:sz w:val="18"/>
                <w:szCs w:val="28"/>
              </w:rPr>
            </w:pPr>
            <w:r w:rsidRPr="00A0019E">
              <w:rPr>
                <w:rFonts w:eastAsiaTheme="majorEastAsia"/>
                <w:b/>
                <w:color w:val="1F497D" w:themeColor="text2"/>
                <w:sz w:val="18"/>
                <w:szCs w:val="28"/>
              </w:rPr>
              <w:t>….. / ……. / …….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EBA6447" w14:textId="634D422D" w:rsidR="00BB11F9" w:rsidRPr="00A0019E" w:rsidRDefault="00BB11F9" w:rsidP="004268EF">
            <w:pPr>
              <w:pStyle w:val="Heading1"/>
              <w:spacing w:before="0"/>
              <w:rPr>
                <w:rFonts w:ascii="Calibri" w:hAnsi="Calibri" w:cs="Calibri"/>
                <w:sz w:val="18"/>
                <w:szCs w:val="28"/>
              </w:rPr>
            </w:pPr>
            <w:r w:rsidRPr="00A0019E">
              <w:rPr>
                <w:rFonts w:ascii="Calibri" w:hAnsi="Calibri" w:cs="Calibri"/>
                <w:sz w:val="18"/>
                <w:szCs w:val="28"/>
              </w:rPr>
              <w:t>Initial</w:t>
            </w:r>
          </w:p>
        </w:tc>
        <w:tc>
          <w:tcPr>
            <w:tcW w:w="2693" w:type="dxa"/>
            <w:shd w:val="clear" w:color="auto" w:fill="FFFFFF" w:themeFill="background1"/>
          </w:tcPr>
          <w:p w14:paraId="5FA5CF3C" w14:textId="77777777" w:rsidR="00BB11F9" w:rsidRPr="00A0019E" w:rsidRDefault="00BB11F9">
            <w:pPr>
              <w:spacing w:after="80" w:line="240" w:lineRule="auto"/>
              <w:contextualSpacing/>
            </w:pPr>
          </w:p>
        </w:tc>
      </w:tr>
    </w:tbl>
    <w:p w14:paraId="78C8A308" w14:textId="7AD7B481" w:rsidR="00AA6984" w:rsidRPr="00AA6984" w:rsidRDefault="00275053" w:rsidP="00DB6A9E">
      <w:pPr>
        <w:tabs>
          <w:tab w:val="left" w:pos="1977"/>
          <w:tab w:val="left" w:pos="2622"/>
        </w:tabs>
      </w:pPr>
      <w:r>
        <w:tab/>
      </w:r>
      <w:r w:rsidR="00DB6A9E">
        <w:tab/>
      </w:r>
    </w:p>
    <w:sectPr w:rsidR="00AA6984" w:rsidRPr="00AA6984" w:rsidSect="00E3286D">
      <w:headerReference w:type="default" r:id="rId12"/>
      <w:footerReference w:type="default" r:id="rId13"/>
      <w:pgSz w:w="12240" w:h="15840"/>
      <w:pgMar w:top="360" w:right="720" w:bottom="720" w:left="720" w:header="36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70A04" w14:textId="77777777" w:rsidR="00415A4E" w:rsidRDefault="00415A4E" w:rsidP="001A0130">
      <w:pPr>
        <w:spacing w:after="0" w:line="240" w:lineRule="auto"/>
      </w:pPr>
      <w:r>
        <w:separator/>
      </w:r>
    </w:p>
  </w:endnote>
  <w:endnote w:type="continuationSeparator" w:id="0">
    <w:p w14:paraId="27F2C9E6" w14:textId="77777777" w:rsidR="00415A4E" w:rsidRDefault="00415A4E" w:rsidP="001A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 Pro Semibold">
    <w:charset w:val="00"/>
    <w:family w:val="swiss"/>
    <w:pitch w:val="variable"/>
    <w:sig w:usb0="80000287" w:usb1="00000043" w:usb2="00000000" w:usb3="00000000" w:csb0="0000009F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D8B10" w14:textId="1D2D497A" w:rsidR="002D239B" w:rsidRPr="0040110A" w:rsidRDefault="00476D84" w:rsidP="002D239B">
    <w:pPr>
      <w:pStyle w:val="Header"/>
      <w:rPr>
        <w:iCs/>
      </w:rPr>
    </w:pPr>
    <w:bookmarkStart w:id="0" w:name="_Hlk215822548"/>
    <w:r>
      <w:rPr>
        <w:rFonts w:cstheme="minorHAnsi"/>
        <w:color w:val="808080" w:themeColor="background1" w:themeShade="80"/>
        <w:sz w:val="16"/>
        <w:szCs w:val="16"/>
      </w:rPr>
      <w:t xml:space="preserve">AOANJRR Joint </w:t>
    </w:r>
    <w:r w:rsidR="005708E1">
      <w:rPr>
        <w:rFonts w:cstheme="minorHAnsi"/>
        <w:color w:val="808080" w:themeColor="background1" w:themeShade="80"/>
        <w:sz w:val="16"/>
        <w:szCs w:val="16"/>
      </w:rPr>
      <w:t xml:space="preserve">Data Forms – </w:t>
    </w:r>
    <w:r w:rsidR="00137DDA">
      <w:rPr>
        <w:rFonts w:cstheme="minorHAnsi"/>
        <w:color w:val="808080" w:themeColor="background1" w:themeShade="80"/>
        <w:sz w:val="16"/>
        <w:szCs w:val="16"/>
      </w:rPr>
      <w:t>Cover Sheet</w:t>
    </w:r>
    <w:r w:rsidR="0040110A">
      <w:rPr>
        <w:rFonts w:cstheme="minorHAnsi"/>
        <w:color w:val="808080" w:themeColor="background1" w:themeShade="80"/>
        <w:sz w:val="16"/>
        <w:szCs w:val="16"/>
      </w:rPr>
      <w:tab/>
    </w:r>
    <w:bookmarkEnd w:id="0"/>
    <w:r w:rsidR="0040110A">
      <w:rPr>
        <w:rFonts w:cstheme="minorHAnsi"/>
        <w:color w:val="808080" w:themeColor="background1" w:themeShade="80"/>
        <w:sz w:val="16"/>
        <w:szCs w:val="16"/>
      </w:rPr>
      <w:tab/>
    </w:r>
  </w:p>
  <w:p w14:paraId="413CE444" w14:textId="6FC59A25" w:rsidR="002D239B" w:rsidRPr="00D27A54" w:rsidRDefault="005708E1" w:rsidP="002D239B">
    <w:pPr>
      <w:pStyle w:val="Header"/>
      <w:rPr>
        <w:iCs/>
      </w:rPr>
    </w:pPr>
    <w:r w:rsidRPr="00D27A54">
      <w:rPr>
        <w:rFonts w:cstheme="minorHAnsi"/>
        <w:iCs/>
        <w:color w:val="808080" w:themeColor="background1" w:themeShade="80"/>
        <w:sz w:val="16"/>
        <w:szCs w:val="16"/>
      </w:rPr>
      <w:t>FO</w:t>
    </w:r>
    <w:r w:rsidR="00335495" w:rsidRPr="00D27A54">
      <w:rPr>
        <w:rFonts w:cstheme="minorHAnsi"/>
        <w:iCs/>
        <w:color w:val="808080" w:themeColor="background1" w:themeShade="80"/>
        <w:sz w:val="16"/>
        <w:szCs w:val="16"/>
      </w:rPr>
      <w:t>R.S8.</w:t>
    </w:r>
    <w:r w:rsidR="00306C6D">
      <w:rPr>
        <w:rFonts w:cstheme="minorHAnsi"/>
        <w:iCs/>
        <w:color w:val="808080" w:themeColor="background1" w:themeShade="80"/>
        <w:sz w:val="16"/>
        <w:szCs w:val="16"/>
      </w:rPr>
      <w:t>5</w:t>
    </w:r>
    <w:r w:rsidR="00335495" w:rsidRPr="00D27A54">
      <w:rPr>
        <w:rFonts w:cstheme="minorHAnsi"/>
        <w:iCs/>
        <w:color w:val="808080" w:themeColor="background1" w:themeShade="80"/>
        <w:sz w:val="16"/>
        <w:szCs w:val="16"/>
      </w:rPr>
      <w:t xml:space="preserve"> - </w:t>
    </w:r>
    <w:r w:rsidR="002D239B" w:rsidRPr="00D27A54">
      <w:rPr>
        <w:rFonts w:cstheme="minorHAnsi"/>
        <w:iCs/>
        <w:color w:val="808080" w:themeColor="background1" w:themeShade="80"/>
        <w:sz w:val="16"/>
        <w:szCs w:val="16"/>
      </w:rPr>
      <w:t xml:space="preserve">Version </w:t>
    </w:r>
    <w:r w:rsidR="00335495" w:rsidRPr="00D27A54">
      <w:rPr>
        <w:rFonts w:cstheme="minorHAnsi"/>
        <w:iCs/>
        <w:color w:val="808080" w:themeColor="background1" w:themeShade="80"/>
        <w:sz w:val="16"/>
        <w:szCs w:val="16"/>
      </w:rPr>
      <w:t>3</w:t>
    </w:r>
    <w:r w:rsidR="00137DDA">
      <w:rPr>
        <w:rFonts w:cstheme="minorHAnsi"/>
        <w:iCs/>
        <w:color w:val="808080" w:themeColor="background1" w:themeShade="80"/>
        <w:sz w:val="16"/>
        <w:szCs w:val="16"/>
      </w:rPr>
      <w:t>.1</w:t>
    </w:r>
    <w:r w:rsidR="00306C6D">
      <w:rPr>
        <w:rFonts w:cstheme="minorHAnsi"/>
        <w:iCs/>
        <w:color w:val="808080" w:themeColor="background1" w:themeShade="80"/>
        <w:sz w:val="16"/>
        <w:szCs w:val="16"/>
      </w:rPr>
      <w:t xml:space="preserve"> </w:t>
    </w:r>
  </w:p>
  <w:p w14:paraId="0BA9F822" w14:textId="77777777" w:rsidR="002D239B" w:rsidRDefault="002D23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F944E" w14:textId="77777777" w:rsidR="00415A4E" w:rsidRDefault="00415A4E" w:rsidP="001A0130">
      <w:pPr>
        <w:spacing w:after="0" w:line="240" w:lineRule="auto"/>
      </w:pPr>
      <w:r>
        <w:separator/>
      </w:r>
    </w:p>
  </w:footnote>
  <w:footnote w:type="continuationSeparator" w:id="0">
    <w:p w14:paraId="36C9E4EE" w14:textId="77777777" w:rsidR="00415A4E" w:rsidRDefault="00415A4E" w:rsidP="001A0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9E82B" w14:textId="0A03A56F" w:rsidR="001A0130" w:rsidRPr="00A30A4C" w:rsidRDefault="00572E25" w:rsidP="00F136D9">
    <w:pPr>
      <w:pStyle w:val="Header"/>
      <w:ind w:left="1985"/>
    </w:pPr>
    <w:r>
      <w:rPr>
        <w:rFonts w:ascii="Century Gothic" w:hAnsi="Century Gothic"/>
        <w:noProof/>
        <w:color w:val="7F7F7F" w:themeColor="text1" w:themeTint="80"/>
        <w:sz w:val="16"/>
        <w:szCs w:val="16"/>
      </w:rPr>
      <w:drawing>
        <wp:anchor distT="0" distB="0" distL="114300" distR="114300" simplePos="0" relativeHeight="251658241" behindDoc="0" locked="0" layoutInCell="1" allowOverlap="1" wp14:anchorId="7E23A39F" wp14:editId="24D47E59">
          <wp:simplePos x="0" y="0"/>
          <wp:positionH relativeFrom="column">
            <wp:posOffset>-445325</wp:posOffset>
          </wp:positionH>
          <wp:positionV relativeFrom="paragraph">
            <wp:posOffset>-248190</wp:posOffset>
          </wp:positionV>
          <wp:extent cx="1895286" cy="1231277"/>
          <wp:effectExtent l="0" t="0" r="0" b="6985"/>
          <wp:wrapNone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OANJRR Logo Whi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9179" cy="12338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3C83"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059C2AE9" wp14:editId="48EE41C8">
              <wp:simplePos x="0" y="0"/>
              <wp:positionH relativeFrom="margin">
                <wp:posOffset>-440690</wp:posOffset>
              </wp:positionH>
              <wp:positionV relativeFrom="page">
                <wp:posOffset>-13072</wp:posOffset>
              </wp:positionV>
              <wp:extent cx="7740000" cy="1224000"/>
              <wp:effectExtent l="0" t="0" r="9525" b="9525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0000" cy="1224000"/>
                      </a:xfrm>
                      <a:prstGeom prst="rect">
                        <a:avLst/>
                      </a:prstGeom>
                      <a:solidFill>
                        <a:srgbClr val="2D3884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Verdana Pro Semibold" w:eastAsia="Microsoft GothicNeo" w:hAnsi="Verdana Pro Semibold" w:cs="Microsoft GothicNeo"/>
                              <w:b/>
                              <w:bCs/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1E77FD8" w14:textId="5EEF220F" w:rsidR="00523C83" w:rsidRPr="00523C83" w:rsidRDefault="001D14F8" w:rsidP="00F136D9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ind w:left="2552"/>
                                <w:jc w:val="center"/>
                                <w:rPr>
                                  <w:rFonts w:ascii="Verdana Pro Semibold" w:hAnsi="Verdana Pro Semibold"/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Verdana Pro Semibold" w:eastAsia="Microsoft GothicNeo" w:hAnsi="Verdana Pro Semibold" w:cs="Microsoft GothicNeo"/>
                                  <w:b/>
                                  <w:bCs/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>COVER SHEET</w:t>
                              </w:r>
                              <w:r w:rsidR="00D60062">
                                <w:rPr>
                                  <w:rFonts w:ascii="Verdana Pro Semibold" w:eastAsia="Microsoft GothicNeo" w:hAnsi="Verdana Pro Semibold" w:cs="Microsoft GothicNeo"/>
                                  <w:b/>
                                  <w:bCs/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- </w:t>
                              </w:r>
                              <w:r w:rsidR="00AE30C6">
                                <w:rPr>
                                  <w:rFonts w:ascii="Verdana Pro Semibold" w:eastAsia="Microsoft GothicNeo" w:hAnsi="Verdana Pro Semibold" w:cs="Microsoft GothicNeo"/>
                                  <w:b/>
                                  <w:bCs/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>JOINT DATA FORMS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9C2AE9" id="Rectangle 63" o:spid="_x0000_s1027" style="position:absolute;left:0;text-align:left;margin-left:-34.7pt;margin-top:-1.05pt;width:609.45pt;height:96.4pt;z-index:-251658240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" o:allowoverlap="f" fillcolor="#2d3884" stroked="f">
              <v:textbox>
                <w:txbxContent>
                  <w:sdt>
                    <w:sdtPr>
                      <w:rPr>
                        <w:rFonts w:ascii="Verdana Pro Semibold" w:eastAsia="Microsoft GothicNeo" w:hAnsi="Verdana Pro Semibold" w:cs="Microsoft GothicNeo"/>
                        <w:b/>
                        <w:bCs/>
                        <w:caps/>
                        <w:color w:val="FFFFFF" w:themeColor="background1"/>
                        <w:sz w:val="32"/>
                        <w:szCs w:val="32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1E77FD8" w14:textId="5EEF220F" w:rsidR="00523C83" w:rsidRPr="00523C83" w:rsidRDefault="001D14F8" w:rsidP="00F136D9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ind w:left="2552"/>
                          <w:jc w:val="center"/>
                          <w:rPr>
                            <w:rFonts w:ascii="Verdana Pro Semibold" w:hAnsi="Verdana Pro Semibold"/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rFonts w:ascii="Verdana Pro Semibold" w:eastAsia="Microsoft GothicNeo" w:hAnsi="Verdana Pro Semibold" w:cs="Microsoft GothicNeo"/>
                            <w:b/>
                            <w:bCs/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>COVER SHEET</w:t>
                        </w:r>
                        <w:r w:rsidR="00D60062">
                          <w:rPr>
                            <w:rFonts w:ascii="Verdana Pro Semibold" w:eastAsia="Microsoft GothicNeo" w:hAnsi="Verdana Pro Semibold" w:cs="Microsoft GothicNeo"/>
                            <w:b/>
                            <w:bCs/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 xml:space="preserve"> - </w:t>
                        </w:r>
                        <w:r w:rsidR="00AE30C6">
                          <w:rPr>
                            <w:rFonts w:ascii="Verdana Pro Semibold" w:eastAsia="Microsoft GothicNeo" w:hAnsi="Verdana Pro Semibold" w:cs="Microsoft GothicNeo"/>
                            <w:b/>
                            <w:bCs/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>JOINT DATA FORMS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3486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C24478"/>
    <w:multiLevelType w:val="hybridMultilevel"/>
    <w:tmpl w:val="339E8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E5542"/>
    <w:multiLevelType w:val="multilevel"/>
    <w:tmpl w:val="0B94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3533F4"/>
    <w:multiLevelType w:val="hybridMultilevel"/>
    <w:tmpl w:val="2634FEE8"/>
    <w:lvl w:ilvl="0" w:tplc="178232DA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C7358"/>
    <w:multiLevelType w:val="hybridMultilevel"/>
    <w:tmpl w:val="688C625E"/>
    <w:lvl w:ilvl="0" w:tplc="BC0A55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222D6"/>
    <w:multiLevelType w:val="hybridMultilevel"/>
    <w:tmpl w:val="3D14B5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E504F"/>
    <w:multiLevelType w:val="hybridMultilevel"/>
    <w:tmpl w:val="5A32B352"/>
    <w:lvl w:ilvl="0" w:tplc="0C09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7" w15:restartNumberingAfterBreak="0">
    <w:nsid w:val="391A6CB1"/>
    <w:multiLevelType w:val="hybridMultilevel"/>
    <w:tmpl w:val="05748F0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A56BEC"/>
    <w:multiLevelType w:val="singleLevel"/>
    <w:tmpl w:val="2966A0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9" w15:restartNumberingAfterBreak="0">
    <w:nsid w:val="3F1A0C07"/>
    <w:multiLevelType w:val="hybridMultilevel"/>
    <w:tmpl w:val="49C6C2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D41ECA"/>
    <w:multiLevelType w:val="hybridMultilevel"/>
    <w:tmpl w:val="DDCEAF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E17BE"/>
    <w:multiLevelType w:val="hybridMultilevel"/>
    <w:tmpl w:val="F4CAAA80"/>
    <w:lvl w:ilvl="0" w:tplc="0C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2" w15:restartNumberingAfterBreak="0">
    <w:nsid w:val="60A9FF85"/>
    <w:multiLevelType w:val="hybridMultilevel"/>
    <w:tmpl w:val="547A5BCC"/>
    <w:lvl w:ilvl="0" w:tplc="3DCE713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90AB832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ECF62324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925A13D2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D50838D0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D94CBA3E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7ADA7DCA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1A51F6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9B4C1812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61FE1030"/>
    <w:multiLevelType w:val="hybridMultilevel"/>
    <w:tmpl w:val="57C244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7C6AFB"/>
    <w:multiLevelType w:val="hybridMultilevel"/>
    <w:tmpl w:val="26E6C440"/>
    <w:lvl w:ilvl="0" w:tplc="79120B62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plc="798ED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6ED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344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40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701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00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EF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CE25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5422464">
    <w:abstractNumId w:val="12"/>
  </w:num>
  <w:num w:numId="2" w16cid:durableId="1259602387">
    <w:abstractNumId w:val="14"/>
  </w:num>
  <w:num w:numId="3" w16cid:durableId="42682544">
    <w:abstractNumId w:val="0"/>
  </w:num>
  <w:num w:numId="4" w16cid:durableId="573317377">
    <w:abstractNumId w:val="10"/>
  </w:num>
  <w:num w:numId="5" w16cid:durableId="2100053725">
    <w:abstractNumId w:val="4"/>
  </w:num>
  <w:num w:numId="6" w16cid:durableId="1548949211">
    <w:abstractNumId w:val="1"/>
  </w:num>
  <w:num w:numId="7" w16cid:durableId="1387296480">
    <w:abstractNumId w:val="9"/>
  </w:num>
  <w:num w:numId="8" w16cid:durableId="533812449">
    <w:abstractNumId w:val="3"/>
  </w:num>
  <w:num w:numId="9" w16cid:durableId="2142190147">
    <w:abstractNumId w:val="11"/>
  </w:num>
  <w:num w:numId="10" w16cid:durableId="362563371">
    <w:abstractNumId w:val="8"/>
  </w:num>
  <w:num w:numId="11" w16cid:durableId="2066949922">
    <w:abstractNumId w:val="6"/>
  </w:num>
  <w:num w:numId="12" w16cid:durableId="1880436701">
    <w:abstractNumId w:val="13"/>
  </w:num>
  <w:num w:numId="13" w16cid:durableId="1682778278">
    <w:abstractNumId w:val="5"/>
  </w:num>
  <w:num w:numId="14" w16cid:durableId="1322388791">
    <w:abstractNumId w:val="7"/>
  </w:num>
  <w:num w:numId="15" w16cid:durableId="397021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Q1MLAwMjIAUpYWRko6SsGpxcWZ+XkgBaa1AFmRMl0sAAAA"/>
  </w:docVars>
  <w:rsids>
    <w:rsidRoot w:val="0058746E"/>
    <w:rsid w:val="00001B69"/>
    <w:rsid w:val="00003E47"/>
    <w:rsid w:val="00012BC5"/>
    <w:rsid w:val="0003753E"/>
    <w:rsid w:val="00042425"/>
    <w:rsid w:val="000571B7"/>
    <w:rsid w:val="0006025C"/>
    <w:rsid w:val="00067744"/>
    <w:rsid w:val="000702F8"/>
    <w:rsid w:val="0007375C"/>
    <w:rsid w:val="00073900"/>
    <w:rsid w:val="00092BAF"/>
    <w:rsid w:val="000930E8"/>
    <w:rsid w:val="00094B9C"/>
    <w:rsid w:val="000A2460"/>
    <w:rsid w:val="000A6D1F"/>
    <w:rsid w:val="000B17AC"/>
    <w:rsid w:val="000C3B44"/>
    <w:rsid w:val="000E41DC"/>
    <w:rsid w:val="000F0815"/>
    <w:rsid w:val="000F1D22"/>
    <w:rsid w:val="001026B1"/>
    <w:rsid w:val="0012530A"/>
    <w:rsid w:val="00137DDA"/>
    <w:rsid w:val="00140FF0"/>
    <w:rsid w:val="00156942"/>
    <w:rsid w:val="00170753"/>
    <w:rsid w:val="00183144"/>
    <w:rsid w:val="00185FE9"/>
    <w:rsid w:val="001907AB"/>
    <w:rsid w:val="001A0130"/>
    <w:rsid w:val="001A72E3"/>
    <w:rsid w:val="001B5ED8"/>
    <w:rsid w:val="001C56B3"/>
    <w:rsid w:val="001D14F8"/>
    <w:rsid w:val="001D4D0C"/>
    <w:rsid w:val="001E4778"/>
    <w:rsid w:val="001F2E5E"/>
    <w:rsid w:val="00232876"/>
    <w:rsid w:val="002365AF"/>
    <w:rsid w:val="00241BBA"/>
    <w:rsid w:val="00266098"/>
    <w:rsid w:val="00267116"/>
    <w:rsid w:val="00275053"/>
    <w:rsid w:val="002834A8"/>
    <w:rsid w:val="00285838"/>
    <w:rsid w:val="002A6851"/>
    <w:rsid w:val="002C648C"/>
    <w:rsid w:val="002D239B"/>
    <w:rsid w:val="002D35DB"/>
    <w:rsid w:val="002D406F"/>
    <w:rsid w:val="002E5DE5"/>
    <w:rsid w:val="002F1990"/>
    <w:rsid w:val="002F58E0"/>
    <w:rsid w:val="00306C6D"/>
    <w:rsid w:val="00311C06"/>
    <w:rsid w:val="00326D2B"/>
    <w:rsid w:val="00335495"/>
    <w:rsid w:val="003402F8"/>
    <w:rsid w:val="003538A3"/>
    <w:rsid w:val="003545CF"/>
    <w:rsid w:val="00355DEE"/>
    <w:rsid w:val="00376428"/>
    <w:rsid w:val="003863A8"/>
    <w:rsid w:val="00392650"/>
    <w:rsid w:val="003B2A34"/>
    <w:rsid w:val="003B45A9"/>
    <w:rsid w:val="003B49EC"/>
    <w:rsid w:val="003B747B"/>
    <w:rsid w:val="003D55FB"/>
    <w:rsid w:val="003E6915"/>
    <w:rsid w:val="003E6D6E"/>
    <w:rsid w:val="003F0314"/>
    <w:rsid w:val="0040110A"/>
    <w:rsid w:val="00402433"/>
    <w:rsid w:val="00415A4E"/>
    <w:rsid w:val="00415CA1"/>
    <w:rsid w:val="004222A3"/>
    <w:rsid w:val="00422594"/>
    <w:rsid w:val="004268EF"/>
    <w:rsid w:val="00427BC9"/>
    <w:rsid w:val="00434B54"/>
    <w:rsid w:val="00447663"/>
    <w:rsid w:val="004500DE"/>
    <w:rsid w:val="00466D17"/>
    <w:rsid w:val="00471D9F"/>
    <w:rsid w:val="00473549"/>
    <w:rsid w:val="00474070"/>
    <w:rsid w:val="00474478"/>
    <w:rsid w:val="00475C50"/>
    <w:rsid w:val="004760C1"/>
    <w:rsid w:val="00476D84"/>
    <w:rsid w:val="00485A6E"/>
    <w:rsid w:val="00490E14"/>
    <w:rsid w:val="00496524"/>
    <w:rsid w:val="004A0796"/>
    <w:rsid w:val="004B47A9"/>
    <w:rsid w:val="004C12A9"/>
    <w:rsid w:val="004C662F"/>
    <w:rsid w:val="004D4CE4"/>
    <w:rsid w:val="004E034F"/>
    <w:rsid w:val="004F0368"/>
    <w:rsid w:val="004F076B"/>
    <w:rsid w:val="004F2434"/>
    <w:rsid w:val="004F5677"/>
    <w:rsid w:val="005017BB"/>
    <w:rsid w:val="00505D23"/>
    <w:rsid w:val="00523C83"/>
    <w:rsid w:val="00554669"/>
    <w:rsid w:val="00565B14"/>
    <w:rsid w:val="005708E1"/>
    <w:rsid w:val="00571A2C"/>
    <w:rsid w:val="00572E25"/>
    <w:rsid w:val="00577BAC"/>
    <w:rsid w:val="005869B0"/>
    <w:rsid w:val="0058746E"/>
    <w:rsid w:val="005A20B8"/>
    <w:rsid w:val="005A6715"/>
    <w:rsid w:val="005C0869"/>
    <w:rsid w:val="005C114E"/>
    <w:rsid w:val="005E0953"/>
    <w:rsid w:val="005E6FA8"/>
    <w:rsid w:val="005E774C"/>
    <w:rsid w:val="005F37A0"/>
    <w:rsid w:val="0060686D"/>
    <w:rsid w:val="00612550"/>
    <w:rsid w:val="00613203"/>
    <w:rsid w:val="0065531A"/>
    <w:rsid w:val="00665C9E"/>
    <w:rsid w:val="006662D2"/>
    <w:rsid w:val="00675E05"/>
    <w:rsid w:val="006810BD"/>
    <w:rsid w:val="00687CFB"/>
    <w:rsid w:val="00696B6E"/>
    <w:rsid w:val="006A4F65"/>
    <w:rsid w:val="006A5F0E"/>
    <w:rsid w:val="006B3D94"/>
    <w:rsid w:val="006C28FD"/>
    <w:rsid w:val="006D4B9E"/>
    <w:rsid w:val="006F60D0"/>
    <w:rsid w:val="00703D81"/>
    <w:rsid w:val="00722591"/>
    <w:rsid w:val="007262D1"/>
    <w:rsid w:val="007375C0"/>
    <w:rsid w:val="007525C6"/>
    <w:rsid w:val="0075575C"/>
    <w:rsid w:val="00761D52"/>
    <w:rsid w:val="007718C6"/>
    <w:rsid w:val="00772331"/>
    <w:rsid w:val="0077708E"/>
    <w:rsid w:val="00791A74"/>
    <w:rsid w:val="00792C08"/>
    <w:rsid w:val="007940CD"/>
    <w:rsid w:val="00797C58"/>
    <w:rsid w:val="007A1F22"/>
    <w:rsid w:val="007A6E45"/>
    <w:rsid w:val="007B1BDB"/>
    <w:rsid w:val="007B4E78"/>
    <w:rsid w:val="007B7FBF"/>
    <w:rsid w:val="007D74A4"/>
    <w:rsid w:val="007F400F"/>
    <w:rsid w:val="007F4046"/>
    <w:rsid w:val="00800117"/>
    <w:rsid w:val="00801288"/>
    <w:rsid w:val="00802CDC"/>
    <w:rsid w:val="008045C5"/>
    <w:rsid w:val="00811A9B"/>
    <w:rsid w:val="00835F7E"/>
    <w:rsid w:val="00845DB0"/>
    <w:rsid w:val="00860F71"/>
    <w:rsid w:val="00861603"/>
    <w:rsid w:val="00865F46"/>
    <w:rsid w:val="00866BB6"/>
    <w:rsid w:val="00872D54"/>
    <w:rsid w:val="00877936"/>
    <w:rsid w:val="0088255F"/>
    <w:rsid w:val="008A2F08"/>
    <w:rsid w:val="008B132A"/>
    <w:rsid w:val="008D3E33"/>
    <w:rsid w:val="008E0E94"/>
    <w:rsid w:val="008E3ED6"/>
    <w:rsid w:val="008E53D0"/>
    <w:rsid w:val="008F5AAA"/>
    <w:rsid w:val="00907777"/>
    <w:rsid w:val="00913130"/>
    <w:rsid w:val="0092650B"/>
    <w:rsid w:val="0092670C"/>
    <w:rsid w:val="00936FF1"/>
    <w:rsid w:val="00937A3E"/>
    <w:rsid w:val="009445D0"/>
    <w:rsid w:val="009761A3"/>
    <w:rsid w:val="00981426"/>
    <w:rsid w:val="00992CC7"/>
    <w:rsid w:val="009A4B33"/>
    <w:rsid w:val="009C7C1C"/>
    <w:rsid w:val="009E70CA"/>
    <w:rsid w:val="009F0FEB"/>
    <w:rsid w:val="00A0019E"/>
    <w:rsid w:val="00A00FB8"/>
    <w:rsid w:val="00A05B7D"/>
    <w:rsid w:val="00A106B2"/>
    <w:rsid w:val="00A12F0D"/>
    <w:rsid w:val="00A13BE0"/>
    <w:rsid w:val="00A27BB3"/>
    <w:rsid w:val="00A30A4C"/>
    <w:rsid w:val="00A3171A"/>
    <w:rsid w:val="00A42216"/>
    <w:rsid w:val="00A43752"/>
    <w:rsid w:val="00A54AE3"/>
    <w:rsid w:val="00A70072"/>
    <w:rsid w:val="00A704D7"/>
    <w:rsid w:val="00A83E4A"/>
    <w:rsid w:val="00A9169D"/>
    <w:rsid w:val="00AA6984"/>
    <w:rsid w:val="00AA7183"/>
    <w:rsid w:val="00AB6A16"/>
    <w:rsid w:val="00AC4B8F"/>
    <w:rsid w:val="00AD5D30"/>
    <w:rsid w:val="00AE30C6"/>
    <w:rsid w:val="00AE6F98"/>
    <w:rsid w:val="00B036B9"/>
    <w:rsid w:val="00B03CB7"/>
    <w:rsid w:val="00B12370"/>
    <w:rsid w:val="00B236F1"/>
    <w:rsid w:val="00B3683B"/>
    <w:rsid w:val="00B40091"/>
    <w:rsid w:val="00B46224"/>
    <w:rsid w:val="00B46DFF"/>
    <w:rsid w:val="00BA66C3"/>
    <w:rsid w:val="00BB0218"/>
    <w:rsid w:val="00BB11F9"/>
    <w:rsid w:val="00BC22DB"/>
    <w:rsid w:val="00BC5DD1"/>
    <w:rsid w:val="00BE5107"/>
    <w:rsid w:val="00BE5DDF"/>
    <w:rsid w:val="00BF0A83"/>
    <w:rsid w:val="00C0278C"/>
    <w:rsid w:val="00C14C91"/>
    <w:rsid w:val="00C33687"/>
    <w:rsid w:val="00C40228"/>
    <w:rsid w:val="00C41BB7"/>
    <w:rsid w:val="00C52393"/>
    <w:rsid w:val="00C64028"/>
    <w:rsid w:val="00C70064"/>
    <w:rsid w:val="00C70DA9"/>
    <w:rsid w:val="00C72AD0"/>
    <w:rsid w:val="00C75804"/>
    <w:rsid w:val="00C760FD"/>
    <w:rsid w:val="00C914D3"/>
    <w:rsid w:val="00C975DD"/>
    <w:rsid w:val="00CB16D2"/>
    <w:rsid w:val="00CB65E7"/>
    <w:rsid w:val="00CC17F2"/>
    <w:rsid w:val="00CC28FB"/>
    <w:rsid w:val="00CC298A"/>
    <w:rsid w:val="00CD05DC"/>
    <w:rsid w:val="00CD5B0D"/>
    <w:rsid w:val="00CE14E0"/>
    <w:rsid w:val="00CE3942"/>
    <w:rsid w:val="00CF32B1"/>
    <w:rsid w:val="00CF562E"/>
    <w:rsid w:val="00D01D15"/>
    <w:rsid w:val="00D02E90"/>
    <w:rsid w:val="00D03C0E"/>
    <w:rsid w:val="00D06EA3"/>
    <w:rsid w:val="00D16725"/>
    <w:rsid w:val="00D22301"/>
    <w:rsid w:val="00D27A54"/>
    <w:rsid w:val="00D34393"/>
    <w:rsid w:val="00D37E26"/>
    <w:rsid w:val="00D41680"/>
    <w:rsid w:val="00D60062"/>
    <w:rsid w:val="00D627D8"/>
    <w:rsid w:val="00D86A68"/>
    <w:rsid w:val="00D90D79"/>
    <w:rsid w:val="00D9731C"/>
    <w:rsid w:val="00D97AB8"/>
    <w:rsid w:val="00DA132D"/>
    <w:rsid w:val="00DA3C07"/>
    <w:rsid w:val="00DA3CF3"/>
    <w:rsid w:val="00DA7FE1"/>
    <w:rsid w:val="00DB0FFF"/>
    <w:rsid w:val="00DB3723"/>
    <w:rsid w:val="00DB6A9E"/>
    <w:rsid w:val="00DC0933"/>
    <w:rsid w:val="00DC1831"/>
    <w:rsid w:val="00DF1919"/>
    <w:rsid w:val="00DF1E0F"/>
    <w:rsid w:val="00DF2B10"/>
    <w:rsid w:val="00DF6C8B"/>
    <w:rsid w:val="00E1116F"/>
    <w:rsid w:val="00E1231A"/>
    <w:rsid w:val="00E16540"/>
    <w:rsid w:val="00E24591"/>
    <w:rsid w:val="00E3286D"/>
    <w:rsid w:val="00E3375B"/>
    <w:rsid w:val="00E413DD"/>
    <w:rsid w:val="00E43559"/>
    <w:rsid w:val="00E53ECA"/>
    <w:rsid w:val="00E66F93"/>
    <w:rsid w:val="00E67179"/>
    <w:rsid w:val="00E86C3A"/>
    <w:rsid w:val="00EB029F"/>
    <w:rsid w:val="00EB6BD8"/>
    <w:rsid w:val="00EC3075"/>
    <w:rsid w:val="00EC7DB7"/>
    <w:rsid w:val="00EE0C3F"/>
    <w:rsid w:val="00F000E3"/>
    <w:rsid w:val="00F00AB8"/>
    <w:rsid w:val="00F12C6D"/>
    <w:rsid w:val="00F136D9"/>
    <w:rsid w:val="00F14935"/>
    <w:rsid w:val="00F248F7"/>
    <w:rsid w:val="00F258CC"/>
    <w:rsid w:val="00F33F59"/>
    <w:rsid w:val="00F40180"/>
    <w:rsid w:val="00F45172"/>
    <w:rsid w:val="00F53FDC"/>
    <w:rsid w:val="00F560E9"/>
    <w:rsid w:val="00F83989"/>
    <w:rsid w:val="00F84933"/>
    <w:rsid w:val="00FA3EB3"/>
    <w:rsid w:val="00FC2AED"/>
    <w:rsid w:val="00FC64C8"/>
    <w:rsid w:val="00FC66D0"/>
    <w:rsid w:val="00FD35A6"/>
    <w:rsid w:val="00FD79CD"/>
    <w:rsid w:val="1D301103"/>
    <w:rsid w:val="4AC5B13D"/>
    <w:rsid w:val="60FA226E"/>
    <w:rsid w:val="645BD4BB"/>
    <w:rsid w:val="782FA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4AB428"/>
  <w15:chartTrackingRefBased/>
  <w15:docId w15:val="{0AA7FD8B-33A5-44AA-A392-BE028DF60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b/>
        <w:color w:val="1F497D" w:themeColor="text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BC9"/>
    <w:rPr>
      <w:b w:val="0"/>
      <w:color w:val="auto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3F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6D2"/>
  </w:style>
  <w:style w:type="paragraph" w:styleId="Footer">
    <w:name w:val="footer"/>
    <w:basedOn w:val="Normal"/>
    <w:link w:val="FooterChar"/>
    <w:uiPriority w:val="99"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6D2"/>
  </w:style>
  <w:style w:type="paragraph" w:styleId="NormalWeb">
    <w:name w:val="Normal (Web)"/>
    <w:basedOn w:val="Normal"/>
    <w:uiPriority w:val="99"/>
    <w:semiHidden/>
    <w:rsid w:val="001A01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A013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3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Web"/>
    <w:next w:val="Normal"/>
    <w:link w:val="TitleChar"/>
    <w:uiPriority w:val="10"/>
    <w:qFormat/>
    <w:rsid w:val="00E3286D"/>
    <w:pPr>
      <w:spacing w:before="0" w:beforeAutospacing="0" w:after="0" w:afterAutospacing="0" w:line="560" w:lineRule="exact"/>
    </w:pPr>
    <w:rPr>
      <w:rFonts w:ascii="Constantia" w:eastAsia="Times New Roman" w:hAnsi="Constantia"/>
      <w:b/>
      <w:bCs/>
      <w:color w:val="FFFFF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E3286D"/>
    <w:rPr>
      <w:rFonts w:ascii="Constantia" w:eastAsia="Times New Roman" w:hAnsi="Constantia" w:cs="Times New Roman"/>
      <w:b w:val="0"/>
      <w:bCs/>
      <w:color w:val="FFFFFF"/>
      <w:sz w:val="60"/>
      <w:szCs w:val="60"/>
    </w:rPr>
  </w:style>
  <w:style w:type="character" w:styleId="PlaceholderText">
    <w:name w:val="Placeholder Text"/>
    <w:basedOn w:val="DefaultParagraphFont"/>
    <w:uiPriority w:val="99"/>
    <w:semiHidden/>
    <w:rsid w:val="00E3286D"/>
    <w:rPr>
      <w:color w:val="808080"/>
    </w:rPr>
  </w:style>
  <w:style w:type="paragraph" w:styleId="ListNumber">
    <w:name w:val="List Number"/>
    <w:basedOn w:val="Normal"/>
    <w:uiPriority w:val="99"/>
    <w:rsid w:val="004F0368"/>
    <w:pPr>
      <w:numPr>
        <w:numId w:val="2"/>
      </w:numPr>
    </w:pPr>
    <w:rPr>
      <w:sz w:val="18"/>
      <w:lang w:val="en-ZA"/>
    </w:rPr>
  </w:style>
  <w:style w:type="character" w:styleId="Emphasis">
    <w:name w:val="Emphasis"/>
    <w:basedOn w:val="DefaultParagraphFont"/>
    <w:uiPriority w:val="20"/>
    <w:qFormat/>
    <w:rsid w:val="00FA3EB3"/>
    <w:rPr>
      <w:rFonts w:asciiTheme="minorHAnsi" w:hAnsiTheme="minorHAnsi"/>
      <w:b/>
      <w:i w:val="0"/>
      <w:iCs/>
      <w:caps w:val="0"/>
      <w:smallCaps w:val="0"/>
    </w:rPr>
  </w:style>
  <w:style w:type="paragraph" w:customStyle="1" w:styleId="Field">
    <w:name w:val="Field"/>
    <w:basedOn w:val="Normal"/>
    <w:qFormat/>
    <w:rsid w:val="00232876"/>
    <w:pPr>
      <w:spacing w:after="0" w:line="216" w:lineRule="auto"/>
    </w:pPr>
    <w:rPr>
      <w:i/>
      <w:sz w:val="16"/>
    </w:rPr>
  </w:style>
  <w:style w:type="paragraph" w:styleId="Signature">
    <w:name w:val="Signature"/>
    <w:basedOn w:val="Normal"/>
    <w:link w:val="SignatureChar"/>
    <w:uiPriority w:val="99"/>
    <w:rsid w:val="00CB16D2"/>
    <w:pPr>
      <w:spacing w:after="0" w:line="240" w:lineRule="auto"/>
      <w:ind w:left="4320"/>
      <w:jc w:val="right"/>
    </w:pPr>
    <w:rPr>
      <w:sz w:val="18"/>
    </w:rPr>
  </w:style>
  <w:style w:type="character" w:customStyle="1" w:styleId="SignatureChar">
    <w:name w:val="Signature Char"/>
    <w:basedOn w:val="DefaultParagraphFont"/>
    <w:link w:val="Signature"/>
    <w:uiPriority w:val="99"/>
    <w:rsid w:val="00CB16D2"/>
    <w:rPr>
      <w:sz w:val="18"/>
    </w:rPr>
  </w:style>
  <w:style w:type="paragraph" w:styleId="NoSpacing">
    <w:name w:val="No Spacing"/>
    <w:uiPriority w:val="1"/>
    <w:qFormat/>
    <w:rsid w:val="00696B6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53FDC"/>
    <w:rPr>
      <w:rFonts w:asciiTheme="majorHAnsi" w:eastAsiaTheme="majorEastAsia" w:hAnsiTheme="majorHAnsi" w:cstheme="majorBidi"/>
      <w:b w:val="0"/>
      <w:color w:val="1F497D" w:themeColor="text2"/>
      <w:sz w:val="32"/>
      <w:szCs w:val="32"/>
    </w:rPr>
  </w:style>
  <w:style w:type="paragraph" w:customStyle="1" w:styleId="Labels">
    <w:name w:val="Labels"/>
    <w:basedOn w:val="Normal"/>
    <w:qFormat/>
    <w:rsid w:val="00FD35A6"/>
    <w:pPr>
      <w:spacing w:after="0"/>
    </w:pPr>
    <w:rPr>
      <w:sz w:val="18"/>
    </w:rPr>
  </w:style>
  <w:style w:type="table" w:customStyle="1" w:styleId="OfficeHours">
    <w:name w:val="Office Hours"/>
    <w:basedOn w:val="TableNormal"/>
    <w:uiPriority w:val="99"/>
    <w:rsid w:val="00FD35A6"/>
    <w:pPr>
      <w:spacing w:after="0" w:line="240" w:lineRule="auto"/>
    </w:pPr>
    <w:tblPr>
      <w:tblCellMar>
        <w:left w:w="216" w:type="dxa"/>
        <w:right w:w="216" w:type="dxa"/>
      </w:tblCellMar>
    </w:tblPr>
    <w:tcPr>
      <w:vAlign w:val="bottom"/>
    </w:tcPr>
    <w:tblStylePr w:type="firstRow">
      <w:pPr>
        <w:jc w:val="center"/>
      </w:pPr>
      <w:rPr>
        <w:b/>
      </w:rPr>
      <w:tblPr/>
      <w:tcPr>
        <w:vAlign w:val="top"/>
      </w:tcPr>
    </w:tblStylePr>
  </w:style>
  <w:style w:type="character" w:customStyle="1" w:styleId="Style1">
    <w:name w:val="Style1"/>
    <w:basedOn w:val="DefaultParagraphFont"/>
    <w:uiPriority w:val="1"/>
    <w:rsid w:val="00474070"/>
    <w:rPr>
      <w:rFonts w:ascii="Calibri" w:hAnsi="Calibri"/>
      <w:sz w:val="16"/>
    </w:rPr>
  </w:style>
  <w:style w:type="character" w:customStyle="1" w:styleId="Style2">
    <w:name w:val="Style2"/>
    <w:basedOn w:val="DefaultParagraphFont"/>
    <w:uiPriority w:val="1"/>
    <w:rsid w:val="00474070"/>
    <w:rPr>
      <w:rFonts w:ascii="Calibri" w:hAnsi="Calibri"/>
      <w:sz w:val="20"/>
    </w:rPr>
  </w:style>
  <w:style w:type="table" w:customStyle="1" w:styleId="TableGrid1">
    <w:name w:val="Table Grid1"/>
    <w:basedOn w:val="TableNormal"/>
    <w:next w:val="TableGrid"/>
    <w:uiPriority w:val="39"/>
    <w:rsid w:val="0006025C"/>
    <w:pPr>
      <w:spacing w:after="0" w:line="240" w:lineRule="auto"/>
    </w:pPr>
    <w:rPr>
      <w:rFonts w:ascii="Times New Roman" w:eastAsia="Times New Roman" w:hAnsi="Times New Roman" w:cs="Times New Roman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C70DA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70DA9"/>
    <w:pPr>
      <w:spacing w:after="0" w:line="240" w:lineRule="auto"/>
    </w:pPr>
    <w:rPr>
      <w:rFonts w:ascii="Times New Roman" w:eastAsia="Times New Roman" w:hAnsi="Times New Roman" w:cs="Times New Roman"/>
      <w:lang w:val="en-GB"/>
    </w:rPr>
  </w:style>
  <w:style w:type="character" w:customStyle="1" w:styleId="CommentTextChar">
    <w:name w:val="Comment Text Char"/>
    <w:basedOn w:val="DefaultParagraphFont"/>
    <w:link w:val="CommentText"/>
    <w:rsid w:val="00C70DA9"/>
    <w:rPr>
      <w:rFonts w:ascii="Times New Roman" w:eastAsia="Times New Roman" w:hAnsi="Times New Roman" w:cs="Times New Roman"/>
      <w:sz w:val="20"/>
      <w:szCs w:val="20"/>
      <w:lang w:val="en-GB"/>
    </w:rPr>
  </w:style>
  <w:style w:type="table" w:customStyle="1" w:styleId="TableGrid2">
    <w:name w:val="Table Grid2"/>
    <w:basedOn w:val="TableNormal"/>
    <w:next w:val="TableGrid"/>
    <w:uiPriority w:val="39"/>
    <w:rsid w:val="003B747B"/>
    <w:pPr>
      <w:spacing w:after="0" w:line="240" w:lineRule="auto"/>
    </w:pPr>
    <w:rPr>
      <w:rFonts w:ascii="Times New Roman" w:eastAsia="Times New Roman" w:hAnsi="Times New Roman" w:cs="Times New Roman"/>
      <w:b w:val="0"/>
      <w:color w:val="auto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30A4C"/>
    <w:pPr>
      <w:spacing w:after="0" w:line="240" w:lineRule="auto"/>
    </w:pPr>
    <w:rPr>
      <w:rFonts w:ascii="Times New Roman" w:eastAsia="Times New Roman" w:hAnsi="Times New Roman" w:cs="Times New Roman"/>
      <w:b w:val="0"/>
      <w:color w:val="auto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6B2"/>
    <w:pPr>
      <w:spacing w:after="160"/>
    </w:pPr>
    <w:rPr>
      <w:rFonts w:ascii="Calibri" w:eastAsiaTheme="minorHAnsi" w:hAnsi="Calibri" w:cs="Calibri"/>
      <w:b/>
      <w:bCs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6B2"/>
    <w:rPr>
      <w:rFonts w:ascii="Times New Roman" w:eastAsia="Times New Roman" w:hAnsi="Times New Roman" w:cs="Times New Roman"/>
      <w:bCs/>
      <w:color w:val="auto"/>
      <w:sz w:val="20"/>
      <w:szCs w:val="20"/>
      <w:lang w:val="en-AU"/>
    </w:rPr>
  </w:style>
  <w:style w:type="character" w:styleId="Hyperlink">
    <w:name w:val="Hyperlink"/>
    <w:basedOn w:val="DefaultParagraphFont"/>
    <w:unhideWhenUsed/>
    <w:rsid w:val="00A106B2"/>
    <w:rPr>
      <w:color w:val="0096D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6B2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rsid w:val="00981426"/>
    <w:pPr>
      <w:spacing w:after="0" w:line="240" w:lineRule="auto"/>
      <w:ind w:left="3600" w:hanging="11"/>
    </w:pPr>
    <w:rPr>
      <w:rFonts w:ascii="Times New Roman" w:eastAsia="Times New Roman" w:hAnsi="Times New Roman" w:cs="Times New Roman"/>
      <w:snapToGrid w:val="0"/>
      <w:color w:val="000000"/>
      <w:sz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981426"/>
    <w:rPr>
      <w:rFonts w:ascii="Times New Roman" w:eastAsia="Times New Roman" w:hAnsi="Times New Roman" w:cs="Times New Roman"/>
      <w:b w:val="0"/>
      <w:snapToGrid w:val="0"/>
      <w:color w:val="000000"/>
      <w:sz w:val="24"/>
    </w:rPr>
  </w:style>
  <w:style w:type="paragraph" w:styleId="Revision">
    <w:name w:val="Revision"/>
    <w:hidden/>
    <w:uiPriority w:val="99"/>
    <w:semiHidden/>
    <w:rsid w:val="00860F71"/>
    <w:pPr>
      <w:spacing w:after="0" w:line="240" w:lineRule="auto"/>
    </w:pPr>
    <w:rPr>
      <w:b w:val="0"/>
      <w:color w:val="auto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oanjrr.sahmri.com/data-collectio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dmin@aoanjrr.org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phie.rainbird\AppData\Roaming\Microsoft\Templates\Practice%20update%20form%20healthcare.dotx" TargetMode="External"/></Relationships>
</file>

<file path=word/theme/theme1.xml><?xml version="1.0" encoding="utf-8"?>
<a:theme xmlns:a="http://schemas.openxmlformats.org/drawingml/2006/main" name="Business Theme to use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Custom 53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bfa97f-6afe-456d-b298-33e6bcdead50" xsi:nil="true"/>
    <lcf76f155ced4ddcb4097134ff3c332f xmlns="5e7fb97d-5d03-4836-9476-bae6c107db1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1BB3D78F93F14BA868E1DCCADE3CE5" ma:contentTypeVersion="11" ma:contentTypeDescription="Create a new document." ma:contentTypeScope="" ma:versionID="01f9467d62db80de327e017e092cf6a5">
  <xsd:schema xmlns:xsd="http://www.w3.org/2001/XMLSchema" xmlns:xs="http://www.w3.org/2001/XMLSchema" xmlns:p="http://schemas.microsoft.com/office/2006/metadata/properties" xmlns:ns2="5e7fb97d-5d03-4836-9476-bae6c107db1a" xmlns:ns3="22bfa97f-6afe-456d-b298-33e6bcdead50" targetNamespace="http://schemas.microsoft.com/office/2006/metadata/properties" ma:root="true" ma:fieldsID="e3b81c224d8555d6562b73e6b3cf3003" ns2:_="" ns3:_="">
    <xsd:import namespace="5e7fb97d-5d03-4836-9476-bae6c107db1a"/>
    <xsd:import namespace="22bfa97f-6afe-456d-b298-33e6bcdea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fb97d-5d03-4836-9476-bae6c107d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b11fbce-e9a9-4425-b85e-38f464aebd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fa97f-6afe-456d-b298-33e6bcdead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8b4c430-f21d-4dfc-b87e-d9d2c7ef4d5b}" ma:internalName="TaxCatchAll" ma:showField="CatchAllData" ma:web="22bfa97f-6afe-456d-b298-33e6bcdea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8FD774-1B5E-437E-BA97-7C2A38EA27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CD373B-0576-4E44-A284-0B50CBA69FE3}">
  <ds:schemaRefs>
    <ds:schemaRef ds:uri="http://schemas.microsoft.com/office/2006/metadata/properties"/>
    <ds:schemaRef ds:uri="http://schemas.microsoft.com/office/infopath/2007/PartnerControls"/>
    <ds:schemaRef ds:uri="22bfa97f-6afe-456d-b298-33e6bcdead50"/>
    <ds:schemaRef ds:uri="5e7fb97d-5d03-4836-9476-bae6c107db1a"/>
  </ds:schemaRefs>
</ds:datastoreItem>
</file>

<file path=customXml/itemProps3.xml><?xml version="1.0" encoding="utf-8"?>
<ds:datastoreItem xmlns:ds="http://schemas.openxmlformats.org/officeDocument/2006/customXml" ds:itemID="{E77B98CD-92EF-4880-BF69-555AFF624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fb97d-5d03-4836-9476-bae6c107db1a"/>
    <ds:schemaRef ds:uri="22bfa97f-6afe-456d-b298-33e6bcdea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Practice update form healthcare</Template>
  <TotalTime>3</TotalTime>
  <Pages>1</Pages>
  <Words>198</Words>
  <Characters>1213</Characters>
  <Application>Microsoft Office Word</Application>
  <DocSecurity>0</DocSecurity>
  <Lines>86</Lines>
  <Paragraphs>48</Paragraphs>
  <ScaleCrop>false</ScaleCrop>
  <Company/>
  <LinksUpToDate>false</LinksUpToDate>
  <CharactersWithSpaces>1363</CharactersWithSpaces>
  <SharedDoc>false</SharedDoc>
  <HLinks>
    <vt:vector size="12" baseType="variant">
      <vt:variant>
        <vt:i4>8192046</vt:i4>
      </vt:variant>
      <vt:variant>
        <vt:i4>3</vt:i4>
      </vt:variant>
      <vt:variant>
        <vt:i4>0</vt:i4>
      </vt:variant>
      <vt:variant>
        <vt:i4>5</vt:i4>
      </vt:variant>
      <vt:variant>
        <vt:lpwstr>https://aoanjrr.sahmri.com/data-collection</vt:lpwstr>
      </vt:variant>
      <vt:variant>
        <vt:lpwstr/>
      </vt:variant>
      <vt:variant>
        <vt:i4>7405574</vt:i4>
      </vt:variant>
      <vt:variant>
        <vt:i4>0</vt:i4>
      </vt:variant>
      <vt:variant>
        <vt:i4>0</vt:i4>
      </vt:variant>
      <vt:variant>
        <vt:i4>5</vt:i4>
      </vt:variant>
      <vt:variant>
        <vt:lpwstr>mailto:admin@aoanjrr.org.au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SHEET - JOINT DATA FORMS</dc:title>
  <dc:subject/>
  <dc:creator>Sophie Corfield</dc:creator>
  <cp:keywords/>
  <dc:description/>
  <cp:lastModifiedBy>Nea Ryan</cp:lastModifiedBy>
  <cp:revision>3</cp:revision>
  <cp:lastPrinted>2025-12-02T03:25:00Z</cp:lastPrinted>
  <dcterms:created xsi:type="dcterms:W3CDTF">2025-12-04T23:14:00Z</dcterms:created>
  <dcterms:modified xsi:type="dcterms:W3CDTF">2025-12-04T23:53:00Z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0x010100A81BB3D78F93F14BA868E1DCCADE3CE5</vt:lpwstr>
  </property>
  <property fmtid="{D5CDD505-2E9C-101B-9397-08002B2CF9AE}" pid="3" name="GrammarlyDocumentId">
    <vt:lpwstr>f30f923e-71be-4920-aa64-98714660dd09</vt:lpwstr>
  </property>
  <property fmtid="{D5CDD505-2E9C-101B-9397-08002B2CF9AE}" pid="4" name="MediaServiceImageTags">
    <vt:lpwstr/>
  </property>
</Properties>
</file>